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E115" w14:textId="77777777" w:rsidR="00C33E34" w:rsidRDefault="00C33E34" w:rsidP="00675D7F">
      <w:pPr>
        <w:jc w:val="right"/>
        <w:rPr>
          <w:rFonts w:ascii="Times New Roman" w:hAnsi="Times New Roman"/>
          <w:b/>
          <w:sz w:val="26"/>
          <w:szCs w:val="26"/>
        </w:rPr>
      </w:pPr>
    </w:p>
    <w:p w14:paraId="1E6F51E8" w14:textId="0001BD54" w:rsidR="00675D7F" w:rsidRDefault="00675D7F" w:rsidP="00675D7F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5A970D69" wp14:editId="3200B797">
            <wp:extent cx="1169365" cy="5854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19" cy="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85CC9" w14:textId="7CFC0D7D" w:rsidR="003334B7" w:rsidRPr="00386CAF" w:rsidRDefault="00F52DA4" w:rsidP="008D1CE3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/>
      </w:r>
      <w:r w:rsidR="008D1CE3" w:rsidRPr="00386CAF">
        <w:rPr>
          <w:rFonts w:ascii="Times New Roman" w:hAnsi="Times New Roman"/>
          <w:b/>
          <w:sz w:val="26"/>
          <w:szCs w:val="26"/>
        </w:rPr>
        <w:t xml:space="preserve">PROJETO DE LEI N° _______, DE </w:t>
      </w:r>
      <w:r w:rsidR="00430584">
        <w:rPr>
          <w:rFonts w:ascii="Times New Roman" w:hAnsi="Times New Roman"/>
          <w:b/>
          <w:sz w:val="26"/>
          <w:szCs w:val="26"/>
        </w:rPr>
        <w:t>31</w:t>
      </w:r>
      <w:r w:rsidR="008D1CE3" w:rsidRPr="00386CAF">
        <w:rPr>
          <w:rFonts w:ascii="Times New Roman" w:hAnsi="Times New Roman"/>
          <w:b/>
          <w:sz w:val="26"/>
          <w:szCs w:val="26"/>
        </w:rPr>
        <w:t xml:space="preserve"> DE</w:t>
      </w:r>
      <w:r w:rsidR="004E535B">
        <w:rPr>
          <w:rFonts w:ascii="Times New Roman" w:hAnsi="Times New Roman"/>
          <w:b/>
          <w:sz w:val="26"/>
          <w:szCs w:val="26"/>
        </w:rPr>
        <w:t xml:space="preserve"> </w:t>
      </w:r>
      <w:r w:rsidR="00430584">
        <w:rPr>
          <w:rFonts w:ascii="Times New Roman" w:hAnsi="Times New Roman"/>
          <w:b/>
          <w:sz w:val="26"/>
          <w:szCs w:val="26"/>
        </w:rPr>
        <w:t>OUTUBRO</w:t>
      </w:r>
      <w:r w:rsidR="008D1CE3" w:rsidRPr="00386CAF">
        <w:rPr>
          <w:rFonts w:ascii="Times New Roman" w:hAnsi="Times New Roman"/>
          <w:b/>
          <w:sz w:val="26"/>
          <w:szCs w:val="26"/>
        </w:rPr>
        <w:t xml:space="preserve"> DE 202</w:t>
      </w:r>
      <w:r w:rsidR="008D1CE3">
        <w:rPr>
          <w:rFonts w:ascii="Times New Roman" w:hAnsi="Times New Roman"/>
          <w:b/>
          <w:sz w:val="26"/>
          <w:szCs w:val="26"/>
        </w:rPr>
        <w:t>5</w:t>
      </w:r>
      <w:r w:rsidR="008D1CE3" w:rsidRPr="00386CAF">
        <w:rPr>
          <w:rFonts w:ascii="Times New Roman" w:hAnsi="Times New Roman"/>
          <w:b/>
          <w:sz w:val="26"/>
          <w:szCs w:val="26"/>
        </w:rPr>
        <w:t>.</w:t>
      </w:r>
    </w:p>
    <w:p w14:paraId="5C59E531" w14:textId="1EB64999" w:rsidR="004253C4" w:rsidRPr="00386CAF" w:rsidRDefault="00E94AAA" w:rsidP="00675D7F">
      <w:pPr>
        <w:jc w:val="center"/>
        <w:rPr>
          <w:rFonts w:ascii="Times New Roman" w:hAnsi="Times New Roman"/>
          <w:sz w:val="26"/>
          <w:szCs w:val="26"/>
        </w:rPr>
      </w:pPr>
      <w:r w:rsidRPr="00386CAF">
        <w:rPr>
          <w:rFonts w:ascii="Times New Roman" w:hAnsi="Times New Roman"/>
          <w:sz w:val="26"/>
          <w:szCs w:val="26"/>
        </w:rPr>
        <w:t>Vereador Professor Marcos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FBA7E0F" w14:textId="5DF483B5" w:rsidR="004253C4" w:rsidRDefault="004253C4" w:rsidP="004253C4">
      <w:pPr>
        <w:spacing w:after="240"/>
        <w:ind w:left="3402"/>
        <w:rPr>
          <w:rFonts w:ascii="Times New Roman" w:eastAsia="Times New Roman" w:hAnsi="Times New Roman"/>
          <w:b/>
          <w:sz w:val="10"/>
          <w:szCs w:val="10"/>
          <w:lang w:eastAsia="pt-BR"/>
        </w:rPr>
      </w:pPr>
    </w:p>
    <w:p w14:paraId="3BBCC772" w14:textId="543C3874" w:rsidR="007657D8" w:rsidRDefault="007657D8" w:rsidP="007657D8">
      <w:pPr>
        <w:rPr>
          <w:rFonts w:ascii="Times New Roman" w:hAnsi="Times New Roman"/>
          <w:b/>
          <w:bCs/>
          <w:sz w:val="26"/>
          <w:szCs w:val="26"/>
        </w:rPr>
      </w:pPr>
    </w:p>
    <w:p w14:paraId="588D5C00" w14:textId="77777777" w:rsidR="00430584" w:rsidRDefault="00430584" w:rsidP="00430584">
      <w:pPr>
        <w:ind w:left="3402"/>
        <w:rPr>
          <w:rFonts w:ascii="Times New Roman" w:hAnsi="Times New Roman"/>
          <w:b/>
          <w:bCs/>
          <w:sz w:val="26"/>
          <w:szCs w:val="26"/>
        </w:rPr>
      </w:pPr>
      <w:r w:rsidRPr="00812DB3">
        <w:rPr>
          <w:rFonts w:ascii="Times New Roman" w:hAnsi="Times New Roman"/>
          <w:b/>
          <w:bCs/>
          <w:sz w:val="26"/>
          <w:szCs w:val="26"/>
        </w:rPr>
        <w:t>INSTITUI, NO ÂMBITO DO MUNICÍPIO DE ANÁPOLIS, O DIA MUNICIPAL DO DIRETOR ESCOLAR E DÁ OUTRAS PROVIDÊNCIAS.</w:t>
      </w:r>
    </w:p>
    <w:p w14:paraId="30462242" w14:textId="77777777" w:rsidR="00B60AD7" w:rsidRDefault="00B60AD7" w:rsidP="00B35689">
      <w:pPr>
        <w:spacing w:line="276" w:lineRule="auto"/>
        <w:ind w:left="3402"/>
        <w:rPr>
          <w:rFonts w:ascii="Times New Roman" w:hAnsi="Times New Roman"/>
          <w:b/>
          <w:bCs/>
          <w:sz w:val="26"/>
          <w:szCs w:val="26"/>
        </w:rPr>
      </w:pPr>
    </w:p>
    <w:p w14:paraId="43BB9A75" w14:textId="5AEDCF88" w:rsidR="00AA1E77" w:rsidRDefault="00AA1E77" w:rsidP="008B7431">
      <w:pPr>
        <w:ind w:firstLine="1134"/>
        <w:rPr>
          <w:rFonts w:ascii="Times New Roman" w:hAnsi="Times New Roman"/>
          <w:b/>
          <w:bCs/>
          <w:sz w:val="26"/>
          <w:szCs w:val="26"/>
        </w:rPr>
      </w:pPr>
    </w:p>
    <w:p w14:paraId="703F82A0" w14:textId="77777777" w:rsidR="00645F83" w:rsidRDefault="00645F83" w:rsidP="008B7431">
      <w:pPr>
        <w:ind w:firstLine="1134"/>
        <w:rPr>
          <w:rFonts w:ascii="Times New Roman" w:hAnsi="Times New Roman"/>
          <w:sz w:val="26"/>
          <w:szCs w:val="26"/>
        </w:rPr>
      </w:pPr>
    </w:p>
    <w:p w14:paraId="5D2F66CC" w14:textId="116C2B9B" w:rsidR="00645F83" w:rsidRPr="00395DFA" w:rsidRDefault="004253C4" w:rsidP="00395DFA">
      <w:pPr>
        <w:spacing w:after="240" w:line="276" w:lineRule="auto"/>
        <w:ind w:firstLine="1134"/>
        <w:rPr>
          <w:rFonts w:ascii="Times New Roman" w:hAnsi="Times New Roman"/>
          <w:sz w:val="26"/>
          <w:szCs w:val="26"/>
        </w:rPr>
      </w:pPr>
      <w:r w:rsidRPr="00386CAF">
        <w:rPr>
          <w:rFonts w:ascii="Times New Roman" w:hAnsi="Times New Roman"/>
          <w:sz w:val="26"/>
          <w:szCs w:val="26"/>
        </w:rPr>
        <w:t xml:space="preserve">A </w:t>
      </w:r>
      <w:r w:rsidRPr="00386CAF">
        <w:rPr>
          <w:rFonts w:ascii="Times New Roman" w:hAnsi="Times New Roman"/>
          <w:b/>
          <w:sz w:val="26"/>
          <w:szCs w:val="26"/>
        </w:rPr>
        <w:t>CÂMARA DE ANÁPOLIS</w:t>
      </w:r>
      <w:r w:rsidRPr="00386CAF">
        <w:rPr>
          <w:rFonts w:ascii="Times New Roman" w:hAnsi="Times New Roman"/>
          <w:sz w:val="26"/>
          <w:szCs w:val="26"/>
        </w:rPr>
        <w:t xml:space="preserve"> aprovou e eu, </w:t>
      </w:r>
      <w:r w:rsidRPr="00386CAF">
        <w:rPr>
          <w:rFonts w:ascii="Times New Roman" w:hAnsi="Times New Roman"/>
          <w:b/>
          <w:sz w:val="26"/>
          <w:szCs w:val="26"/>
        </w:rPr>
        <w:t>PREFEITO DE ANÁPOLIS</w:t>
      </w:r>
      <w:r w:rsidRPr="00386CAF">
        <w:rPr>
          <w:rFonts w:ascii="Times New Roman" w:hAnsi="Times New Roman"/>
          <w:sz w:val="26"/>
          <w:szCs w:val="26"/>
        </w:rPr>
        <w:t xml:space="preserve">, sanciono a seguinte lei: </w:t>
      </w:r>
    </w:p>
    <w:p w14:paraId="7BD8387F" w14:textId="3A152B54" w:rsidR="00430584" w:rsidRDefault="00430584" w:rsidP="00430584">
      <w:pPr>
        <w:spacing w:after="240" w:line="276" w:lineRule="auto"/>
        <w:ind w:firstLine="1134"/>
        <w:rPr>
          <w:rFonts w:ascii="Times New Roman" w:hAnsi="Times New Roman"/>
          <w:sz w:val="26"/>
          <w:szCs w:val="26"/>
        </w:rPr>
      </w:pPr>
      <w:r w:rsidRPr="00812DB3">
        <w:rPr>
          <w:rFonts w:ascii="Times New Roman" w:hAnsi="Times New Roman"/>
          <w:b/>
          <w:bCs/>
          <w:sz w:val="26"/>
          <w:szCs w:val="26"/>
        </w:rPr>
        <w:t>Art. 1º</w:t>
      </w:r>
      <w:r w:rsidR="00376A63">
        <w:rPr>
          <w:rFonts w:ascii="Times New Roman" w:hAnsi="Times New Roman"/>
          <w:b/>
          <w:bCs/>
          <w:sz w:val="26"/>
          <w:szCs w:val="26"/>
        </w:rPr>
        <w:t>-</w:t>
      </w:r>
      <w:r w:rsidRPr="00812DB3">
        <w:rPr>
          <w:rFonts w:ascii="Times New Roman" w:hAnsi="Times New Roman"/>
          <w:sz w:val="26"/>
          <w:szCs w:val="26"/>
        </w:rPr>
        <w:t xml:space="preserve"> Fica instituído, no âmbito do Município de Anápolis, o Dia Municipal do Diretor Escolar, a ser comemorado, anualmente, em 12 de novembro.</w:t>
      </w:r>
    </w:p>
    <w:p w14:paraId="30FC5121" w14:textId="095EB2DB" w:rsidR="00430584" w:rsidRDefault="00430584" w:rsidP="00430584">
      <w:pPr>
        <w:spacing w:after="240" w:line="276" w:lineRule="auto"/>
        <w:ind w:firstLine="1134"/>
        <w:rPr>
          <w:rFonts w:ascii="Times New Roman" w:hAnsi="Times New Roman"/>
          <w:sz w:val="26"/>
          <w:szCs w:val="26"/>
        </w:rPr>
      </w:pPr>
      <w:r w:rsidRPr="00812DB3">
        <w:rPr>
          <w:rFonts w:ascii="Times New Roman" w:hAnsi="Times New Roman"/>
          <w:b/>
          <w:bCs/>
          <w:sz w:val="26"/>
          <w:szCs w:val="26"/>
        </w:rPr>
        <w:t>Art. 2º</w:t>
      </w:r>
      <w:r w:rsidR="00376A63">
        <w:rPr>
          <w:rFonts w:ascii="Times New Roman" w:hAnsi="Times New Roman"/>
          <w:b/>
          <w:bCs/>
          <w:sz w:val="26"/>
          <w:szCs w:val="26"/>
        </w:rPr>
        <w:t>-</w:t>
      </w:r>
      <w:r w:rsidRPr="00812DB3">
        <w:rPr>
          <w:rFonts w:ascii="Times New Roman" w:hAnsi="Times New Roman"/>
          <w:sz w:val="26"/>
          <w:szCs w:val="26"/>
        </w:rPr>
        <w:t xml:space="preserve"> O Dia Municipal do Diretor Escolar tem por finalidade reconhecer e valorizar o papel dos diretores das unidades escolares públicas e privadas de Anápolis, destacando sua contribuição para a qualidade da educação e a gestão democrática do ensino.</w:t>
      </w:r>
    </w:p>
    <w:p w14:paraId="2A977F62" w14:textId="5066AEF0" w:rsidR="00430584" w:rsidRPr="00430584" w:rsidRDefault="00430584" w:rsidP="00430584">
      <w:pPr>
        <w:spacing w:after="240" w:line="276" w:lineRule="auto"/>
        <w:ind w:firstLine="1134"/>
        <w:rPr>
          <w:rFonts w:ascii="Times New Roman" w:hAnsi="Times New Roman"/>
          <w:sz w:val="26"/>
          <w:szCs w:val="26"/>
        </w:rPr>
      </w:pPr>
      <w:r w:rsidRPr="00812DB3">
        <w:rPr>
          <w:rFonts w:ascii="Times New Roman" w:hAnsi="Times New Roman"/>
          <w:b/>
          <w:bCs/>
          <w:sz w:val="26"/>
          <w:szCs w:val="26"/>
        </w:rPr>
        <w:t>Art. 3º</w:t>
      </w:r>
      <w:r w:rsidR="00376A63">
        <w:rPr>
          <w:rFonts w:ascii="Times New Roman" w:hAnsi="Times New Roman"/>
          <w:b/>
          <w:bCs/>
          <w:sz w:val="26"/>
          <w:szCs w:val="26"/>
        </w:rPr>
        <w:t>-</w:t>
      </w:r>
      <w:r w:rsidRPr="00812DB3">
        <w:rPr>
          <w:rFonts w:ascii="Times New Roman" w:hAnsi="Times New Roman"/>
          <w:sz w:val="26"/>
          <w:szCs w:val="26"/>
        </w:rPr>
        <w:t xml:space="preserve"> O Poder Executivo poderá promover, na data mencionada, eventos, seminários, palestras e homenagens alusivas à função de direção escolar, em parceria com instituições de ensino e entidades da sociedade civil.</w:t>
      </w:r>
    </w:p>
    <w:p w14:paraId="50DD53B0" w14:textId="7983A2B2" w:rsidR="00645F83" w:rsidRPr="00430584" w:rsidRDefault="00645F83" w:rsidP="00430584">
      <w:pPr>
        <w:pStyle w:val="Recuodecorpodetexto"/>
        <w:spacing w:after="240" w:line="276" w:lineRule="auto"/>
        <w:ind w:left="285" w:firstLine="708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Art.</w:t>
      </w:r>
      <w:r w:rsidR="00E5307B">
        <w:rPr>
          <w:sz w:val="26"/>
          <w:szCs w:val="26"/>
          <w:lang w:val="pt-BR"/>
        </w:rPr>
        <w:t xml:space="preserve"> </w:t>
      </w:r>
      <w:r w:rsidR="00430584">
        <w:rPr>
          <w:sz w:val="26"/>
          <w:szCs w:val="26"/>
          <w:lang w:val="pt-BR"/>
        </w:rPr>
        <w:t>4</w:t>
      </w:r>
      <w:r>
        <w:rPr>
          <w:sz w:val="26"/>
          <w:szCs w:val="26"/>
          <w:lang w:val="pt-BR"/>
        </w:rPr>
        <w:t xml:space="preserve">°- </w:t>
      </w:r>
      <w:r w:rsidRPr="00645F83">
        <w:rPr>
          <w:b w:val="0"/>
          <w:bCs/>
          <w:sz w:val="26"/>
          <w:szCs w:val="26"/>
          <w:lang w:val="pt-BR"/>
        </w:rPr>
        <w:t>Esta Lei entra em vigor na data de sua publicação.</w:t>
      </w:r>
    </w:p>
    <w:p w14:paraId="1DE76D35" w14:textId="77777777" w:rsidR="00645F83" w:rsidRPr="00645F83" w:rsidRDefault="00645F83" w:rsidP="00B4215B">
      <w:pPr>
        <w:pStyle w:val="Recuodecorpodetexto"/>
        <w:spacing w:after="100" w:line="276" w:lineRule="auto"/>
        <w:rPr>
          <w:b w:val="0"/>
          <w:bCs/>
          <w:sz w:val="26"/>
          <w:szCs w:val="26"/>
          <w:lang w:val="pt-BR"/>
        </w:rPr>
      </w:pPr>
    </w:p>
    <w:p w14:paraId="2F7E40CA" w14:textId="7548D5A3" w:rsidR="00AF61DB" w:rsidRDefault="004253C4" w:rsidP="007C5BCA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eastAsia="x-none"/>
        </w:rPr>
      </w:pPr>
      <w:r w:rsidRPr="00386CAF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Sala de Sessões, aos </w:t>
      </w:r>
      <w:r w:rsidR="00430584">
        <w:rPr>
          <w:rFonts w:ascii="Times New Roman" w:eastAsia="Times New Roman" w:hAnsi="Times New Roman"/>
          <w:sz w:val="26"/>
          <w:szCs w:val="26"/>
          <w:lang w:eastAsia="x-none"/>
        </w:rPr>
        <w:t>31</w:t>
      </w:r>
      <w:r w:rsidR="003D16FD">
        <w:rPr>
          <w:rFonts w:ascii="Times New Roman" w:eastAsia="Times New Roman" w:hAnsi="Times New Roman"/>
          <w:sz w:val="26"/>
          <w:szCs w:val="26"/>
          <w:lang w:eastAsia="x-none"/>
        </w:rPr>
        <w:t xml:space="preserve"> de </w:t>
      </w:r>
      <w:r w:rsidR="00430584">
        <w:rPr>
          <w:rFonts w:ascii="Times New Roman" w:eastAsia="Times New Roman" w:hAnsi="Times New Roman"/>
          <w:sz w:val="26"/>
          <w:szCs w:val="26"/>
          <w:lang w:eastAsia="x-none"/>
        </w:rPr>
        <w:t>outubro</w:t>
      </w:r>
      <w:r w:rsidR="004E535B">
        <w:rPr>
          <w:rFonts w:ascii="Times New Roman" w:eastAsia="Times New Roman" w:hAnsi="Times New Roman"/>
          <w:sz w:val="26"/>
          <w:szCs w:val="26"/>
          <w:lang w:eastAsia="x-none"/>
        </w:rPr>
        <w:t xml:space="preserve"> de</w:t>
      </w:r>
      <w:r w:rsidR="003D16FD">
        <w:rPr>
          <w:rFonts w:ascii="Times New Roman" w:eastAsia="Times New Roman" w:hAnsi="Times New Roman"/>
          <w:sz w:val="26"/>
          <w:szCs w:val="26"/>
          <w:lang w:eastAsia="x-none"/>
        </w:rPr>
        <w:t xml:space="preserve"> 2025</w:t>
      </w:r>
      <w:r w:rsidR="006104F6">
        <w:rPr>
          <w:rFonts w:ascii="Times New Roman" w:eastAsia="Times New Roman" w:hAnsi="Times New Roman"/>
          <w:sz w:val="26"/>
          <w:szCs w:val="26"/>
          <w:lang w:eastAsia="x-none"/>
        </w:rPr>
        <w:t>.</w:t>
      </w:r>
    </w:p>
    <w:p w14:paraId="6466D931" w14:textId="58A717DF" w:rsidR="003723A6" w:rsidRDefault="003723A6" w:rsidP="007C5BCA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eastAsia="x-none"/>
        </w:rPr>
      </w:pPr>
    </w:p>
    <w:p w14:paraId="1D4BB582" w14:textId="7C7EFA7D" w:rsidR="003723A6" w:rsidRDefault="003723A6" w:rsidP="007C5BCA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eastAsia="x-none"/>
        </w:rPr>
      </w:pPr>
    </w:p>
    <w:p w14:paraId="2E5C8B71" w14:textId="77777777" w:rsidR="003723A6" w:rsidRPr="007C5BCA" w:rsidRDefault="003723A6" w:rsidP="007C5BCA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val="x-none" w:eastAsia="x-none"/>
        </w:rPr>
      </w:pPr>
    </w:p>
    <w:p w14:paraId="57FF02F0" w14:textId="77777777" w:rsidR="004253C4" w:rsidRPr="00386CAF" w:rsidRDefault="004253C4" w:rsidP="00F75C1D">
      <w:pPr>
        <w:ind w:right="1701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386CAF">
        <w:rPr>
          <w:rFonts w:ascii="Times New Roman" w:hAnsi="Times New Roman"/>
          <w:b/>
          <w:i/>
          <w:iCs/>
          <w:sz w:val="26"/>
          <w:szCs w:val="26"/>
        </w:rPr>
        <w:t>PROFESSOR MARCOS</w:t>
      </w:r>
    </w:p>
    <w:p w14:paraId="4CEBB0D9" w14:textId="5005B0A9" w:rsidR="003334B7" w:rsidRDefault="00CF6D86" w:rsidP="00F75C1D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V</w:t>
      </w:r>
      <w:r w:rsidR="004253C4" w:rsidRPr="00386CAF">
        <w:rPr>
          <w:rFonts w:ascii="Times New Roman" w:hAnsi="Times New Roman"/>
          <w:i/>
          <w:iCs/>
          <w:sz w:val="26"/>
          <w:szCs w:val="26"/>
        </w:rPr>
        <w:t>ereador</w:t>
      </w:r>
    </w:p>
    <w:p w14:paraId="6D64C4B7" w14:textId="1245A869" w:rsidR="003334B7" w:rsidRDefault="003334B7" w:rsidP="003334B7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04814D47" w14:textId="77777777" w:rsidR="002F35BC" w:rsidRDefault="002F35BC" w:rsidP="00430584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1628EA35" w14:textId="7DB42F23" w:rsidR="008642BC" w:rsidRPr="00386CAF" w:rsidRDefault="008642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  <w:r w:rsidRPr="00386CAF">
        <w:rPr>
          <w:rFonts w:ascii="Times New Roman" w:hAnsi="Times New Roman"/>
          <w:b/>
          <w:sz w:val="26"/>
          <w:szCs w:val="26"/>
        </w:rPr>
        <w:lastRenderedPageBreak/>
        <w:t>JUSTIFICATIVA</w:t>
      </w:r>
    </w:p>
    <w:p w14:paraId="39507306" w14:textId="1DB7007A" w:rsidR="00205F7A" w:rsidRDefault="00205F7A" w:rsidP="00DC4386">
      <w:pPr>
        <w:spacing w:after="200" w:line="360" w:lineRule="auto"/>
        <w:rPr>
          <w:rFonts w:ascii="Times New Roman" w:hAnsi="Times New Roman"/>
          <w:bCs/>
          <w:sz w:val="26"/>
          <w:szCs w:val="26"/>
        </w:rPr>
      </w:pPr>
    </w:p>
    <w:p w14:paraId="3E8EC6DD" w14:textId="77777777" w:rsidR="00430584" w:rsidRDefault="00430584" w:rsidP="00430584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 w:rsidRPr="001815F3">
        <w:rPr>
          <w:rFonts w:ascii="Times New Roman" w:hAnsi="Times New Roman"/>
          <w:sz w:val="26"/>
          <w:szCs w:val="26"/>
        </w:rPr>
        <w:t>O presente Projeto de Lei visa instituir o Dia Municipal do Diretor Escolar, a ser celebrado em 12 de novembro, data tradicionalmente reconhecida no calendário educacional brasileiro como o Dia do Diretor de Escola, em reconhecimento à relevância da função diretiva para o desenvolvimento da educação.</w:t>
      </w:r>
    </w:p>
    <w:p w14:paraId="3902FD74" w14:textId="77777777" w:rsidR="00395DFA" w:rsidRPr="001815F3" w:rsidRDefault="00395DFA" w:rsidP="00430584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</w:p>
    <w:p w14:paraId="066FEDB2" w14:textId="77777777" w:rsidR="00430584" w:rsidRDefault="00430584" w:rsidP="00430584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 w:rsidRPr="00812DB3">
        <w:rPr>
          <w:rFonts w:ascii="Times New Roman" w:hAnsi="Times New Roman"/>
          <w:sz w:val="26"/>
          <w:szCs w:val="26"/>
        </w:rPr>
        <w:t>A figura do diretor escolar é central na construção de um ambiente educacional de qualidade, democrático e participativo. O diretor é o elo entre a comunidade, os professores, os alunos e o poder público, exercendo papel de liderança, gestão pedagógica e administrativa.</w:t>
      </w:r>
    </w:p>
    <w:p w14:paraId="2DCC5A73" w14:textId="77777777" w:rsidR="00395DFA" w:rsidRDefault="00395DFA" w:rsidP="00430584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</w:p>
    <w:p w14:paraId="0EFE7E3D" w14:textId="6B7FDF5B" w:rsidR="00430584" w:rsidRDefault="00430584" w:rsidP="00430584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 w:rsidRPr="00812DB3">
        <w:rPr>
          <w:rFonts w:ascii="Times New Roman" w:hAnsi="Times New Roman"/>
          <w:sz w:val="26"/>
          <w:szCs w:val="26"/>
        </w:rPr>
        <w:t>Ao instituir a data em âmbito municipal, Anápolis reforça o reconhecimento local aos profissionais que dedicam suas vidas à melhoria da educação pública e privada, fortalecendo o compromisso da cidade com a valorização da educação e de seus trabalhadores.</w:t>
      </w:r>
    </w:p>
    <w:p w14:paraId="661D69AE" w14:textId="77777777" w:rsidR="00395DFA" w:rsidRDefault="00395DFA" w:rsidP="00430584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</w:p>
    <w:p w14:paraId="23A8975A" w14:textId="7E2746A0" w:rsidR="00430584" w:rsidRPr="00E045E5" w:rsidRDefault="00430584" w:rsidP="00E045E5">
      <w:pPr>
        <w:spacing w:after="200" w:line="360" w:lineRule="auto"/>
        <w:ind w:firstLine="1134"/>
        <w:rPr>
          <w:rFonts w:ascii="Times New Roman" w:hAnsi="Times New Roman"/>
          <w:bCs/>
          <w:sz w:val="26"/>
          <w:szCs w:val="26"/>
        </w:rPr>
      </w:pPr>
      <w:r w:rsidRPr="00AD47D3">
        <w:rPr>
          <w:rFonts w:ascii="Times New Roman" w:hAnsi="Times New Roman"/>
          <w:bCs/>
          <w:sz w:val="26"/>
          <w:szCs w:val="26"/>
        </w:rPr>
        <w:t xml:space="preserve">Diante do exposto, solicitamos aos nobres </w:t>
      </w:r>
      <w:r w:rsidR="00395DFA">
        <w:rPr>
          <w:rFonts w:ascii="Times New Roman" w:hAnsi="Times New Roman"/>
          <w:bCs/>
          <w:sz w:val="26"/>
          <w:szCs w:val="26"/>
        </w:rPr>
        <w:t>p</w:t>
      </w:r>
      <w:r w:rsidRPr="00AD47D3">
        <w:rPr>
          <w:rFonts w:ascii="Times New Roman" w:hAnsi="Times New Roman"/>
          <w:bCs/>
          <w:sz w:val="26"/>
          <w:szCs w:val="26"/>
        </w:rPr>
        <w:t>ares desta Casa Legisla</w:t>
      </w:r>
      <w:r>
        <w:rPr>
          <w:rFonts w:ascii="Times New Roman" w:hAnsi="Times New Roman"/>
          <w:bCs/>
          <w:sz w:val="26"/>
          <w:szCs w:val="26"/>
        </w:rPr>
        <w:t>ti</w:t>
      </w:r>
      <w:r w:rsidRPr="00AD47D3">
        <w:rPr>
          <w:rFonts w:ascii="Times New Roman" w:hAnsi="Times New Roman"/>
          <w:bCs/>
          <w:sz w:val="26"/>
          <w:szCs w:val="26"/>
        </w:rPr>
        <w:t>va a aprovação deste Projeto de Lei Ordinária.</w:t>
      </w:r>
    </w:p>
    <w:p w14:paraId="15570383" w14:textId="77777777" w:rsidR="00430584" w:rsidRDefault="00430584" w:rsidP="00DC4386">
      <w:pPr>
        <w:spacing w:after="200" w:line="360" w:lineRule="auto"/>
        <w:ind w:firstLine="1134"/>
        <w:rPr>
          <w:rFonts w:ascii="Times New Roman" w:hAnsi="Times New Roman"/>
          <w:bCs/>
          <w:sz w:val="26"/>
          <w:szCs w:val="26"/>
        </w:rPr>
      </w:pPr>
    </w:p>
    <w:p w14:paraId="38EAC559" w14:textId="418FD86C" w:rsidR="00675D7F" w:rsidRDefault="00675D7F" w:rsidP="00675D7F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386CAF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Sala de Sessões, aos </w:t>
      </w:r>
      <w:r w:rsidR="00430584">
        <w:rPr>
          <w:rFonts w:ascii="Times New Roman" w:eastAsia="Times New Roman" w:hAnsi="Times New Roman"/>
          <w:sz w:val="26"/>
          <w:szCs w:val="26"/>
          <w:lang w:eastAsia="x-none"/>
        </w:rPr>
        <w:t>31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de </w:t>
      </w:r>
      <w:r w:rsidR="00E045E5">
        <w:rPr>
          <w:rFonts w:ascii="Times New Roman" w:eastAsia="Times New Roman" w:hAnsi="Times New Roman"/>
          <w:sz w:val="26"/>
          <w:szCs w:val="26"/>
          <w:lang w:eastAsia="x-none"/>
        </w:rPr>
        <w:t>outubro</w:t>
      </w:r>
      <w:r w:rsidR="004E535B">
        <w:rPr>
          <w:rFonts w:ascii="Times New Roman" w:eastAsia="Times New Roman" w:hAnsi="Times New Roman"/>
          <w:sz w:val="26"/>
          <w:szCs w:val="26"/>
          <w:lang w:eastAsia="x-none"/>
        </w:rPr>
        <w:t xml:space="preserve"> de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2025.</w:t>
      </w:r>
    </w:p>
    <w:p w14:paraId="2AF4F769" w14:textId="306BA540" w:rsidR="004253C4" w:rsidRDefault="004253C4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2CAF5F18" w14:textId="5EDFE333" w:rsidR="00205F7A" w:rsidRDefault="00205F7A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4E1C004E" w14:textId="234495F1" w:rsidR="00205F7A" w:rsidRDefault="00205F7A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1938FDB8" w14:textId="77777777" w:rsidR="00205F7A" w:rsidRPr="00386CAF" w:rsidRDefault="00205F7A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12C43E8E" w14:textId="77777777" w:rsidR="004253C4" w:rsidRPr="00386CAF" w:rsidRDefault="004253C4" w:rsidP="004253C4">
      <w:pPr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386CAF">
        <w:rPr>
          <w:rFonts w:ascii="Times New Roman" w:hAnsi="Times New Roman"/>
          <w:b/>
          <w:i/>
          <w:iCs/>
          <w:sz w:val="26"/>
          <w:szCs w:val="26"/>
        </w:rPr>
        <w:t>PROFESSOR MARCOS</w:t>
      </w:r>
    </w:p>
    <w:p w14:paraId="340D35C1" w14:textId="75513F3D" w:rsidR="008F214D" w:rsidRPr="00491352" w:rsidRDefault="004253C4" w:rsidP="00491352">
      <w:pPr>
        <w:jc w:val="center"/>
        <w:rPr>
          <w:rFonts w:ascii="Times New Roman" w:hAnsi="Times New Roman"/>
          <w:i/>
          <w:iCs/>
          <w:sz w:val="26"/>
          <w:szCs w:val="26"/>
        </w:rPr>
      </w:pPr>
      <w:r w:rsidRPr="00386CAF">
        <w:rPr>
          <w:rFonts w:ascii="Times New Roman" w:hAnsi="Times New Roman"/>
          <w:i/>
          <w:iCs/>
          <w:sz w:val="26"/>
          <w:szCs w:val="26"/>
        </w:rPr>
        <w:t>Vereador</w:t>
      </w:r>
    </w:p>
    <w:sectPr w:rsidR="008F214D" w:rsidRPr="00491352" w:rsidSect="00AF61DB">
      <w:headerReference w:type="default" r:id="rId9"/>
      <w:pgSz w:w="11906" w:h="16838" w:code="9"/>
      <w:pgMar w:top="1560" w:right="1274" w:bottom="156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7340" w14:textId="77777777" w:rsidR="00BD4536" w:rsidRDefault="00BD4536" w:rsidP="00BF4860">
      <w:r>
        <w:separator/>
      </w:r>
    </w:p>
  </w:endnote>
  <w:endnote w:type="continuationSeparator" w:id="0">
    <w:p w14:paraId="203E8E94" w14:textId="77777777" w:rsidR="00BD4536" w:rsidRDefault="00BD4536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FB51" w14:textId="77777777" w:rsidR="00BD4536" w:rsidRDefault="00BD4536" w:rsidP="00BF4860">
      <w:r>
        <w:separator/>
      </w:r>
    </w:p>
  </w:footnote>
  <w:footnote w:type="continuationSeparator" w:id="0">
    <w:p w14:paraId="4C5D81FF" w14:textId="77777777" w:rsidR="00BD4536" w:rsidRDefault="00BD4536" w:rsidP="00BF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22"/>
      <w:gridCol w:w="6296"/>
    </w:tblGrid>
    <w:tr w:rsidR="007B1310" w:rsidRPr="00634691" w14:paraId="4B54DA2A" w14:textId="77777777" w:rsidTr="000E760B">
      <w:trPr>
        <w:jc w:val="center"/>
      </w:trPr>
      <w:tc>
        <w:tcPr>
          <w:tcW w:w="0" w:type="auto"/>
          <w:vAlign w:val="center"/>
        </w:tcPr>
        <w:p w14:paraId="783097E0" w14:textId="77777777" w:rsidR="007B1310" w:rsidRPr="00634691" w:rsidRDefault="007B1310" w:rsidP="00634691">
          <w:pPr>
            <w:pStyle w:val="Cabealho"/>
            <w:jc w:val="center"/>
            <w:rPr>
              <w:rFonts w:ascii="Bell MT" w:hAnsi="Bell MT"/>
              <w:sz w:val="22"/>
            </w:rPr>
          </w:pPr>
        </w:p>
      </w:tc>
      <w:tc>
        <w:tcPr>
          <w:tcW w:w="6296" w:type="dxa"/>
          <w:vAlign w:val="center"/>
        </w:tcPr>
        <w:p w14:paraId="7B3F6D66" w14:textId="77777777" w:rsidR="007B1310" w:rsidRPr="00634691" w:rsidRDefault="007B1310" w:rsidP="00634691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11425DB2" w14:textId="77777777" w:rsidR="00BF4860" w:rsidRPr="00BF4860" w:rsidRDefault="00BF4860" w:rsidP="007B1310">
    <w:pPr>
      <w:pStyle w:val="Cabealho"/>
      <w:rPr>
        <w:rFonts w:ascii="Bell MT" w:hAnsi="Bell M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6" w15:restartNumberingAfterBreak="0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1D5457D9"/>
    <w:multiLevelType w:val="hybridMultilevel"/>
    <w:tmpl w:val="11DED04A"/>
    <w:lvl w:ilvl="0" w:tplc="FE3ABC3E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DB52701"/>
    <w:multiLevelType w:val="hybridMultilevel"/>
    <w:tmpl w:val="2050EFDA"/>
    <w:lvl w:ilvl="0" w:tplc="CF2ECFE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B017E"/>
    <w:multiLevelType w:val="hybridMultilevel"/>
    <w:tmpl w:val="E0CA58E0"/>
    <w:lvl w:ilvl="0" w:tplc="2A1E43B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9" w15:restartNumberingAfterBreak="0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7741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30311">
    <w:abstractNumId w:val="8"/>
  </w:num>
  <w:num w:numId="3" w16cid:durableId="942765659">
    <w:abstractNumId w:val="16"/>
  </w:num>
  <w:num w:numId="4" w16cid:durableId="454371108">
    <w:abstractNumId w:val="15"/>
  </w:num>
  <w:num w:numId="5" w16cid:durableId="2001889381">
    <w:abstractNumId w:val="9"/>
  </w:num>
  <w:num w:numId="6" w16cid:durableId="987827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748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7376195">
    <w:abstractNumId w:val="23"/>
  </w:num>
  <w:num w:numId="9" w16cid:durableId="210850723">
    <w:abstractNumId w:val="14"/>
  </w:num>
  <w:num w:numId="10" w16cid:durableId="18533030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2068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77301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049804">
    <w:abstractNumId w:val="26"/>
  </w:num>
  <w:num w:numId="14" w16cid:durableId="792866388">
    <w:abstractNumId w:val="12"/>
  </w:num>
  <w:num w:numId="15" w16cid:durableId="1460487232">
    <w:abstractNumId w:val="6"/>
  </w:num>
  <w:num w:numId="16" w16cid:durableId="2029284621">
    <w:abstractNumId w:val="2"/>
  </w:num>
  <w:num w:numId="17" w16cid:durableId="1312759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52318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058852">
    <w:abstractNumId w:val="24"/>
  </w:num>
  <w:num w:numId="20" w16cid:durableId="795368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0285124">
    <w:abstractNumId w:val="20"/>
  </w:num>
  <w:num w:numId="22" w16cid:durableId="8451701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1969970">
    <w:abstractNumId w:val="4"/>
  </w:num>
  <w:num w:numId="24" w16cid:durableId="1325936947">
    <w:abstractNumId w:val="1"/>
  </w:num>
  <w:num w:numId="25" w16cid:durableId="1352998129">
    <w:abstractNumId w:val="22"/>
  </w:num>
  <w:num w:numId="26" w16cid:durableId="1816682924">
    <w:abstractNumId w:val="13"/>
  </w:num>
  <w:num w:numId="27" w16cid:durableId="1720402579">
    <w:abstractNumId w:val="29"/>
  </w:num>
  <w:num w:numId="28" w16cid:durableId="565146804">
    <w:abstractNumId w:val="3"/>
  </w:num>
  <w:num w:numId="29" w16cid:durableId="169988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013309">
    <w:abstractNumId w:val="5"/>
  </w:num>
  <w:num w:numId="31" w16cid:durableId="1902516958">
    <w:abstractNumId w:val="28"/>
  </w:num>
  <w:num w:numId="32" w16cid:durableId="605890362">
    <w:abstractNumId w:val="21"/>
  </w:num>
  <w:num w:numId="33" w16cid:durableId="243224197">
    <w:abstractNumId w:val="25"/>
  </w:num>
  <w:num w:numId="34" w16cid:durableId="426392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10"/>
    <w:rsid w:val="000050A8"/>
    <w:rsid w:val="0000592A"/>
    <w:rsid w:val="0000743C"/>
    <w:rsid w:val="0001340D"/>
    <w:rsid w:val="00013D81"/>
    <w:rsid w:val="00022970"/>
    <w:rsid w:val="000264D5"/>
    <w:rsid w:val="00030352"/>
    <w:rsid w:val="00037D90"/>
    <w:rsid w:val="00037FAC"/>
    <w:rsid w:val="00040F0B"/>
    <w:rsid w:val="00055D54"/>
    <w:rsid w:val="0005750F"/>
    <w:rsid w:val="00062698"/>
    <w:rsid w:val="000650CD"/>
    <w:rsid w:val="000675F7"/>
    <w:rsid w:val="000731D7"/>
    <w:rsid w:val="00076621"/>
    <w:rsid w:val="00083600"/>
    <w:rsid w:val="00083C3F"/>
    <w:rsid w:val="00085C4B"/>
    <w:rsid w:val="00085DF5"/>
    <w:rsid w:val="000A1222"/>
    <w:rsid w:val="000A4675"/>
    <w:rsid w:val="000B1069"/>
    <w:rsid w:val="000B21F5"/>
    <w:rsid w:val="000B2513"/>
    <w:rsid w:val="000B7E23"/>
    <w:rsid w:val="000C028D"/>
    <w:rsid w:val="000C1DE7"/>
    <w:rsid w:val="000D0BD9"/>
    <w:rsid w:val="000D5D42"/>
    <w:rsid w:val="000E5859"/>
    <w:rsid w:val="000E58FF"/>
    <w:rsid w:val="000E750F"/>
    <w:rsid w:val="000E760B"/>
    <w:rsid w:val="000F2672"/>
    <w:rsid w:val="000F3CE6"/>
    <w:rsid w:val="0010109E"/>
    <w:rsid w:val="001026B4"/>
    <w:rsid w:val="00110113"/>
    <w:rsid w:val="0011149F"/>
    <w:rsid w:val="0011239E"/>
    <w:rsid w:val="00114BE9"/>
    <w:rsid w:val="0011598C"/>
    <w:rsid w:val="00116462"/>
    <w:rsid w:val="00116C22"/>
    <w:rsid w:val="00123E76"/>
    <w:rsid w:val="00124042"/>
    <w:rsid w:val="001274C2"/>
    <w:rsid w:val="00130B7D"/>
    <w:rsid w:val="00133E79"/>
    <w:rsid w:val="001354C7"/>
    <w:rsid w:val="00141B0D"/>
    <w:rsid w:val="00143939"/>
    <w:rsid w:val="00144288"/>
    <w:rsid w:val="00151545"/>
    <w:rsid w:val="00157624"/>
    <w:rsid w:val="00162074"/>
    <w:rsid w:val="0017421F"/>
    <w:rsid w:val="00177246"/>
    <w:rsid w:val="001961DE"/>
    <w:rsid w:val="00196E82"/>
    <w:rsid w:val="001972E8"/>
    <w:rsid w:val="001A27C3"/>
    <w:rsid w:val="001A625F"/>
    <w:rsid w:val="001A7FF3"/>
    <w:rsid w:val="001B676A"/>
    <w:rsid w:val="001B7A12"/>
    <w:rsid w:val="001C3000"/>
    <w:rsid w:val="001C53E2"/>
    <w:rsid w:val="001C5816"/>
    <w:rsid w:val="001D39F1"/>
    <w:rsid w:val="001D594B"/>
    <w:rsid w:val="001D65F0"/>
    <w:rsid w:val="001E009D"/>
    <w:rsid w:val="001E4D62"/>
    <w:rsid w:val="001E61C3"/>
    <w:rsid w:val="001F0EDB"/>
    <w:rsid w:val="001F1929"/>
    <w:rsid w:val="002044A8"/>
    <w:rsid w:val="00205A24"/>
    <w:rsid w:val="00205F7A"/>
    <w:rsid w:val="002104A2"/>
    <w:rsid w:val="00210501"/>
    <w:rsid w:val="00210691"/>
    <w:rsid w:val="002137EE"/>
    <w:rsid w:val="00213A61"/>
    <w:rsid w:val="0022392C"/>
    <w:rsid w:val="0022555B"/>
    <w:rsid w:val="00227ABF"/>
    <w:rsid w:val="00230B54"/>
    <w:rsid w:val="00236E5D"/>
    <w:rsid w:val="00242AF2"/>
    <w:rsid w:val="00253216"/>
    <w:rsid w:val="00256CE4"/>
    <w:rsid w:val="00261488"/>
    <w:rsid w:val="00267405"/>
    <w:rsid w:val="002711DB"/>
    <w:rsid w:val="00271A89"/>
    <w:rsid w:val="00274B08"/>
    <w:rsid w:val="00274EE4"/>
    <w:rsid w:val="00276663"/>
    <w:rsid w:val="00286440"/>
    <w:rsid w:val="00291757"/>
    <w:rsid w:val="00293731"/>
    <w:rsid w:val="00294907"/>
    <w:rsid w:val="002950BB"/>
    <w:rsid w:val="002A456E"/>
    <w:rsid w:val="002A458C"/>
    <w:rsid w:val="002A46FF"/>
    <w:rsid w:val="002A4CFF"/>
    <w:rsid w:val="002A78AA"/>
    <w:rsid w:val="002B14D8"/>
    <w:rsid w:val="002B348A"/>
    <w:rsid w:val="002B4971"/>
    <w:rsid w:val="002C2367"/>
    <w:rsid w:val="002C4193"/>
    <w:rsid w:val="002C46D1"/>
    <w:rsid w:val="002C6F69"/>
    <w:rsid w:val="002D23BE"/>
    <w:rsid w:val="002D5363"/>
    <w:rsid w:val="002D638A"/>
    <w:rsid w:val="002D6579"/>
    <w:rsid w:val="002D68A3"/>
    <w:rsid w:val="002E4EAC"/>
    <w:rsid w:val="002E7EED"/>
    <w:rsid w:val="002F187C"/>
    <w:rsid w:val="002F35BC"/>
    <w:rsid w:val="002F3B0C"/>
    <w:rsid w:val="002F52C6"/>
    <w:rsid w:val="002F5CC7"/>
    <w:rsid w:val="00301C91"/>
    <w:rsid w:val="00305339"/>
    <w:rsid w:val="003066B8"/>
    <w:rsid w:val="00314F6E"/>
    <w:rsid w:val="00316976"/>
    <w:rsid w:val="00320860"/>
    <w:rsid w:val="00324097"/>
    <w:rsid w:val="00326EEB"/>
    <w:rsid w:val="00327DA7"/>
    <w:rsid w:val="0033007F"/>
    <w:rsid w:val="0033204D"/>
    <w:rsid w:val="003334B7"/>
    <w:rsid w:val="003350B1"/>
    <w:rsid w:val="0034103A"/>
    <w:rsid w:val="00341B01"/>
    <w:rsid w:val="00343C7D"/>
    <w:rsid w:val="003442FA"/>
    <w:rsid w:val="00354652"/>
    <w:rsid w:val="00360985"/>
    <w:rsid w:val="0036217E"/>
    <w:rsid w:val="0036287E"/>
    <w:rsid w:val="00370EB7"/>
    <w:rsid w:val="00371035"/>
    <w:rsid w:val="003723A6"/>
    <w:rsid w:val="00376A63"/>
    <w:rsid w:val="00380604"/>
    <w:rsid w:val="00380CC0"/>
    <w:rsid w:val="0038203A"/>
    <w:rsid w:val="003827E0"/>
    <w:rsid w:val="00386CAF"/>
    <w:rsid w:val="003905AE"/>
    <w:rsid w:val="00391136"/>
    <w:rsid w:val="00395DFA"/>
    <w:rsid w:val="003A234E"/>
    <w:rsid w:val="003A305E"/>
    <w:rsid w:val="003A3457"/>
    <w:rsid w:val="003A4369"/>
    <w:rsid w:val="003A54B6"/>
    <w:rsid w:val="003B05E3"/>
    <w:rsid w:val="003B44AC"/>
    <w:rsid w:val="003B4C8B"/>
    <w:rsid w:val="003B6A81"/>
    <w:rsid w:val="003C043C"/>
    <w:rsid w:val="003C09CF"/>
    <w:rsid w:val="003D16FD"/>
    <w:rsid w:val="003D2A05"/>
    <w:rsid w:val="003D7898"/>
    <w:rsid w:val="003D7D43"/>
    <w:rsid w:val="003E1113"/>
    <w:rsid w:val="003E4164"/>
    <w:rsid w:val="003E47DC"/>
    <w:rsid w:val="003E7191"/>
    <w:rsid w:val="003F09E7"/>
    <w:rsid w:val="003F382C"/>
    <w:rsid w:val="003F5B8A"/>
    <w:rsid w:val="003F752C"/>
    <w:rsid w:val="003F7E5B"/>
    <w:rsid w:val="004047BB"/>
    <w:rsid w:val="004052C0"/>
    <w:rsid w:val="00411E9E"/>
    <w:rsid w:val="00414A9E"/>
    <w:rsid w:val="00415B22"/>
    <w:rsid w:val="00423A78"/>
    <w:rsid w:val="00423D53"/>
    <w:rsid w:val="004253C4"/>
    <w:rsid w:val="00426C11"/>
    <w:rsid w:val="004300EA"/>
    <w:rsid w:val="00430584"/>
    <w:rsid w:val="00430D6E"/>
    <w:rsid w:val="0043626D"/>
    <w:rsid w:val="0043734B"/>
    <w:rsid w:val="004408B0"/>
    <w:rsid w:val="00444F44"/>
    <w:rsid w:val="00446268"/>
    <w:rsid w:val="00454095"/>
    <w:rsid w:val="00466C85"/>
    <w:rsid w:val="004741E4"/>
    <w:rsid w:val="0047517C"/>
    <w:rsid w:val="00475AF0"/>
    <w:rsid w:val="00487305"/>
    <w:rsid w:val="00491352"/>
    <w:rsid w:val="004939E3"/>
    <w:rsid w:val="004946F4"/>
    <w:rsid w:val="00496E67"/>
    <w:rsid w:val="0049734A"/>
    <w:rsid w:val="00497F9E"/>
    <w:rsid w:val="004A0C19"/>
    <w:rsid w:val="004A2395"/>
    <w:rsid w:val="004A4598"/>
    <w:rsid w:val="004A7991"/>
    <w:rsid w:val="004B0CE8"/>
    <w:rsid w:val="004B3466"/>
    <w:rsid w:val="004C74C5"/>
    <w:rsid w:val="004C7BFA"/>
    <w:rsid w:val="004D0437"/>
    <w:rsid w:val="004D5B06"/>
    <w:rsid w:val="004D620E"/>
    <w:rsid w:val="004D624A"/>
    <w:rsid w:val="004D72A7"/>
    <w:rsid w:val="004E535B"/>
    <w:rsid w:val="004E54BD"/>
    <w:rsid w:val="004E72DA"/>
    <w:rsid w:val="004F07DD"/>
    <w:rsid w:val="004F095F"/>
    <w:rsid w:val="004F3FB5"/>
    <w:rsid w:val="004F5F05"/>
    <w:rsid w:val="0050393C"/>
    <w:rsid w:val="005063EC"/>
    <w:rsid w:val="00510870"/>
    <w:rsid w:val="005135FA"/>
    <w:rsid w:val="00513F60"/>
    <w:rsid w:val="00515402"/>
    <w:rsid w:val="005154AA"/>
    <w:rsid w:val="005160DC"/>
    <w:rsid w:val="0051678E"/>
    <w:rsid w:val="005269F6"/>
    <w:rsid w:val="00532C62"/>
    <w:rsid w:val="00534003"/>
    <w:rsid w:val="0054114A"/>
    <w:rsid w:val="005429CE"/>
    <w:rsid w:val="00543587"/>
    <w:rsid w:val="005437FF"/>
    <w:rsid w:val="00544CFA"/>
    <w:rsid w:val="00550B20"/>
    <w:rsid w:val="00550CE2"/>
    <w:rsid w:val="00553A85"/>
    <w:rsid w:val="0055687F"/>
    <w:rsid w:val="005604AA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57DD"/>
    <w:rsid w:val="005A107E"/>
    <w:rsid w:val="005A7150"/>
    <w:rsid w:val="005A7F75"/>
    <w:rsid w:val="005B0EF0"/>
    <w:rsid w:val="005B2296"/>
    <w:rsid w:val="005B777B"/>
    <w:rsid w:val="005C38D2"/>
    <w:rsid w:val="005C4388"/>
    <w:rsid w:val="005C4BF9"/>
    <w:rsid w:val="005C5BA2"/>
    <w:rsid w:val="005D0C7A"/>
    <w:rsid w:val="005D5FCF"/>
    <w:rsid w:val="005D6133"/>
    <w:rsid w:val="005F5557"/>
    <w:rsid w:val="005F660B"/>
    <w:rsid w:val="005F7328"/>
    <w:rsid w:val="005F76F4"/>
    <w:rsid w:val="006016D3"/>
    <w:rsid w:val="006017D4"/>
    <w:rsid w:val="00606ED1"/>
    <w:rsid w:val="006073C0"/>
    <w:rsid w:val="006104F6"/>
    <w:rsid w:val="006109BD"/>
    <w:rsid w:val="00610D69"/>
    <w:rsid w:val="00616151"/>
    <w:rsid w:val="00616947"/>
    <w:rsid w:val="00617545"/>
    <w:rsid w:val="00617D10"/>
    <w:rsid w:val="00620227"/>
    <w:rsid w:val="0063046A"/>
    <w:rsid w:val="00633988"/>
    <w:rsid w:val="00634691"/>
    <w:rsid w:val="00635E99"/>
    <w:rsid w:val="006365BB"/>
    <w:rsid w:val="00637995"/>
    <w:rsid w:val="00637D94"/>
    <w:rsid w:val="006403BA"/>
    <w:rsid w:val="00645F83"/>
    <w:rsid w:val="00652B98"/>
    <w:rsid w:val="00661073"/>
    <w:rsid w:val="00663997"/>
    <w:rsid w:val="00663FDB"/>
    <w:rsid w:val="006665DF"/>
    <w:rsid w:val="00666703"/>
    <w:rsid w:val="00670E35"/>
    <w:rsid w:val="00675D7F"/>
    <w:rsid w:val="006774F4"/>
    <w:rsid w:val="00682239"/>
    <w:rsid w:val="00682C1A"/>
    <w:rsid w:val="00683F4A"/>
    <w:rsid w:val="006840A8"/>
    <w:rsid w:val="006877D4"/>
    <w:rsid w:val="00690C4E"/>
    <w:rsid w:val="00695096"/>
    <w:rsid w:val="006A0CB5"/>
    <w:rsid w:val="006A2E16"/>
    <w:rsid w:val="006B241C"/>
    <w:rsid w:val="006B2A7E"/>
    <w:rsid w:val="006B2C5E"/>
    <w:rsid w:val="006B5E9D"/>
    <w:rsid w:val="006C3555"/>
    <w:rsid w:val="006C7737"/>
    <w:rsid w:val="006C7A0B"/>
    <w:rsid w:val="006D0157"/>
    <w:rsid w:val="006D0649"/>
    <w:rsid w:val="006D5F18"/>
    <w:rsid w:val="006F03B5"/>
    <w:rsid w:val="006F43CD"/>
    <w:rsid w:val="006F5538"/>
    <w:rsid w:val="006F555C"/>
    <w:rsid w:val="006F55AC"/>
    <w:rsid w:val="006F5BE5"/>
    <w:rsid w:val="006F6CA8"/>
    <w:rsid w:val="0070040E"/>
    <w:rsid w:val="00700EB2"/>
    <w:rsid w:val="00701CF0"/>
    <w:rsid w:val="00703CF3"/>
    <w:rsid w:val="007137FD"/>
    <w:rsid w:val="00717CC7"/>
    <w:rsid w:val="007229E8"/>
    <w:rsid w:val="00722CDB"/>
    <w:rsid w:val="007243A1"/>
    <w:rsid w:val="00726CD1"/>
    <w:rsid w:val="007338CE"/>
    <w:rsid w:val="007348BB"/>
    <w:rsid w:val="0074613B"/>
    <w:rsid w:val="007473D3"/>
    <w:rsid w:val="007508E9"/>
    <w:rsid w:val="007525FF"/>
    <w:rsid w:val="00752702"/>
    <w:rsid w:val="007555A1"/>
    <w:rsid w:val="0076132F"/>
    <w:rsid w:val="00761A3F"/>
    <w:rsid w:val="007641C1"/>
    <w:rsid w:val="007657D8"/>
    <w:rsid w:val="00766C5D"/>
    <w:rsid w:val="00773E9A"/>
    <w:rsid w:val="0077579C"/>
    <w:rsid w:val="00775BE7"/>
    <w:rsid w:val="0078121F"/>
    <w:rsid w:val="007852F1"/>
    <w:rsid w:val="00786AD4"/>
    <w:rsid w:val="00792A99"/>
    <w:rsid w:val="00792AD8"/>
    <w:rsid w:val="007A00A8"/>
    <w:rsid w:val="007A03DE"/>
    <w:rsid w:val="007A2238"/>
    <w:rsid w:val="007A348C"/>
    <w:rsid w:val="007A445E"/>
    <w:rsid w:val="007A4E7E"/>
    <w:rsid w:val="007A5C9A"/>
    <w:rsid w:val="007A6A54"/>
    <w:rsid w:val="007B0CAB"/>
    <w:rsid w:val="007B1310"/>
    <w:rsid w:val="007B7D5F"/>
    <w:rsid w:val="007B7E13"/>
    <w:rsid w:val="007C002B"/>
    <w:rsid w:val="007C2EA4"/>
    <w:rsid w:val="007C5BCA"/>
    <w:rsid w:val="007C7499"/>
    <w:rsid w:val="007D041F"/>
    <w:rsid w:val="007D321A"/>
    <w:rsid w:val="007D592F"/>
    <w:rsid w:val="007D7842"/>
    <w:rsid w:val="007E0BEE"/>
    <w:rsid w:val="007E37AB"/>
    <w:rsid w:val="007E5B80"/>
    <w:rsid w:val="007E7313"/>
    <w:rsid w:val="007E74D9"/>
    <w:rsid w:val="007E7826"/>
    <w:rsid w:val="007F0056"/>
    <w:rsid w:val="007F2FB3"/>
    <w:rsid w:val="007F3982"/>
    <w:rsid w:val="007F54D1"/>
    <w:rsid w:val="008050A7"/>
    <w:rsid w:val="00816918"/>
    <w:rsid w:val="00816B91"/>
    <w:rsid w:val="008208C5"/>
    <w:rsid w:val="00820A93"/>
    <w:rsid w:val="0082497B"/>
    <w:rsid w:val="0082516B"/>
    <w:rsid w:val="008256D2"/>
    <w:rsid w:val="0082712B"/>
    <w:rsid w:val="0083183B"/>
    <w:rsid w:val="00832881"/>
    <w:rsid w:val="0083563E"/>
    <w:rsid w:val="00835DCE"/>
    <w:rsid w:val="00836769"/>
    <w:rsid w:val="00836D3A"/>
    <w:rsid w:val="008373C6"/>
    <w:rsid w:val="0083749D"/>
    <w:rsid w:val="00844BA8"/>
    <w:rsid w:val="00852F68"/>
    <w:rsid w:val="008607F5"/>
    <w:rsid w:val="00860F64"/>
    <w:rsid w:val="008642BC"/>
    <w:rsid w:val="00866BC3"/>
    <w:rsid w:val="0087524F"/>
    <w:rsid w:val="00875993"/>
    <w:rsid w:val="00885288"/>
    <w:rsid w:val="00886C79"/>
    <w:rsid w:val="00896BE7"/>
    <w:rsid w:val="008A51AD"/>
    <w:rsid w:val="008A6F49"/>
    <w:rsid w:val="008B1E21"/>
    <w:rsid w:val="008B240E"/>
    <w:rsid w:val="008B26CA"/>
    <w:rsid w:val="008B3358"/>
    <w:rsid w:val="008B4656"/>
    <w:rsid w:val="008B5368"/>
    <w:rsid w:val="008B5FC9"/>
    <w:rsid w:val="008B7431"/>
    <w:rsid w:val="008B76CF"/>
    <w:rsid w:val="008B7C35"/>
    <w:rsid w:val="008C17E6"/>
    <w:rsid w:val="008C2306"/>
    <w:rsid w:val="008C613B"/>
    <w:rsid w:val="008D0BA3"/>
    <w:rsid w:val="008D1CE3"/>
    <w:rsid w:val="008E20CD"/>
    <w:rsid w:val="008E23A2"/>
    <w:rsid w:val="008E3E55"/>
    <w:rsid w:val="008E7834"/>
    <w:rsid w:val="008F214D"/>
    <w:rsid w:val="008F3BDA"/>
    <w:rsid w:val="009000FA"/>
    <w:rsid w:val="00902484"/>
    <w:rsid w:val="0090312A"/>
    <w:rsid w:val="009048AE"/>
    <w:rsid w:val="009067C0"/>
    <w:rsid w:val="00907C08"/>
    <w:rsid w:val="00911B04"/>
    <w:rsid w:val="00913480"/>
    <w:rsid w:val="00916C1F"/>
    <w:rsid w:val="00922E9F"/>
    <w:rsid w:val="009235E9"/>
    <w:rsid w:val="0092442A"/>
    <w:rsid w:val="009249F1"/>
    <w:rsid w:val="009329C1"/>
    <w:rsid w:val="00933102"/>
    <w:rsid w:val="009352D3"/>
    <w:rsid w:val="009354C5"/>
    <w:rsid w:val="0093653B"/>
    <w:rsid w:val="00944147"/>
    <w:rsid w:val="00946993"/>
    <w:rsid w:val="00954E31"/>
    <w:rsid w:val="00960CA2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B1183"/>
    <w:rsid w:val="009B1482"/>
    <w:rsid w:val="009B42D7"/>
    <w:rsid w:val="009D0BB7"/>
    <w:rsid w:val="009D5559"/>
    <w:rsid w:val="009E079A"/>
    <w:rsid w:val="009E14BB"/>
    <w:rsid w:val="009E177C"/>
    <w:rsid w:val="009E4D6C"/>
    <w:rsid w:val="009E709C"/>
    <w:rsid w:val="009F09EC"/>
    <w:rsid w:val="009F4929"/>
    <w:rsid w:val="009F585A"/>
    <w:rsid w:val="00A00751"/>
    <w:rsid w:val="00A00829"/>
    <w:rsid w:val="00A03707"/>
    <w:rsid w:val="00A069A9"/>
    <w:rsid w:val="00A075FC"/>
    <w:rsid w:val="00A102CA"/>
    <w:rsid w:val="00A11D91"/>
    <w:rsid w:val="00A139EB"/>
    <w:rsid w:val="00A146FD"/>
    <w:rsid w:val="00A16E8F"/>
    <w:rsid w:val="00A3343C"/>
    <w:rsid w:val="00A36346"/>
    <w:rsid w:val="00A368FC"/>
    <w:rsid w:val="00A4381B"/>
    <w:rsid w:val="00A43CC3"/>
    <w:rsid w:val="00A4620C"/>
    <w:rsid w:val="00A56AB9"/>
    <w:rsid w:val="00A56C6A"/>
    <w:rsid w:val="00A57424"/>
    <w:rsid w:val="00A65EB2"/>
    <w:rsid w:val="00A73328"/>
    <w:rsid w:val="00A75B2D"/>
    <w:rsid w:val="00A77DA4"/>
    <w:rsid w:val="00A81BA1"/>
    <w:rsid w:val="00A83790"/>
    <w:rsid w:val="00A83E9C"/>
    <w:rsid w:val="00A92410"/>
    <w:rsid w:val="00A972E3"/>
    <w:rsid w:val="00AA0D4C"/>
    <w:rsid w:val="00AA1E77"/>
    <w:rsid w:val="00AA2AD6"/>
    <w:rsid w:val="00AA59C4"/>
    <w:rsid w:val="00AA5C04"/>
    <w:rsid w:val="00AA66FD"/>
    <w:rsid w:val="00AA7272"/>
    <w:rsid w:val="00AB26E2"/>
    <w:rsid w:val="00AB7C94"/>
    <w:rsid w:val="00AC1629"/>
    <w:rsid w:val="00AC5AAB"/>
    <w:rsid w:val="00AD49F0"/>
    <w:rsid w:val="00AD5B34"/>
    <w:rsid w:val="00AD7C18"/>
    <w:rsid w:val="00AE2040"/>
    <w:rsid w:val="00AE3361"/>
    <w:rsid w:val="00AF3ABD"/>
    <w:rsid w:val="00AF60A2"/>
    <w:rsid w:val="00AF61DB"/>
    <w:rsid w:val="00B03F96"/>
    <w:rsid w:val="00B162D0"/>
    <w:rsid w:val="00B211FA"/>
    <w:rsid w:val="00B249C4"/>
    <w:rsid w:val="00B24D83"/>
    <w:rsid w:val="00B26551"/>
    <w:rsid w:val="00B27C67"/>
    <w:rsid w:val="00B30C36"/>
    <w:rsid w:val="00B31BD0"/>
    <w:rsid w:val="00B35689"/>
    <w:rsid w:val="00B3634F"/>
    <w:rsid w:val="00B37F82"/>
    <w:rsid w:val="00B40823"/>
    <w:rsid w:val="00B4215B"/>
    <w:rsid w:val="00B50CA1"/>
    <w:rsid w:val="00B516F6"/>
    <w:rsid w:val="00B54125"/>
    <w:rsid w:val="00B566D9"/>
    <w:rsid w:val="00B578E5"/>
    <w:rsid w:val="00B60AD7"/>
    <w:rsid w:val="00B63BBD"/>
    <w:rsid w:val="00B70736"/>
    <w:rsid w:val="00B716B3"/>
    <w:rsid w:val="00B72A5E"/>
    <w:rsid w:val="00B73728"/>
    <w:rsid w:val="00B74881"/>
    <w:rsid w:val="00B774DE"/>
    <w:rsid w:val="00B82AA4"/>
    <w:rsid w:val="00B82F1A"/>
    <w:rsid w:val="00B835E2"/>
    <w:rsid w:val="00B85CF2"/>
    <w:rsid w:val="00B96B4D"/>
    <w:rsid w:val="00B9769E"/>
    <w:rsid w:val="00BA1E7B"/>
    <w:rsid w:val="00BA7933"/>
    <w:rsid w:val="00BB1CCA"/>
    <w:rsid w:val="00BB3C75"/>
    <w:rsid w:val="00BB47DA"/>
    <w:rsid w:val="00BB5147"/>
    <w:rsid w:val="00BB5176"/>
    <w:rsid w:val="00BB7B90"/>
    <w:rsid w:val="00BC035A"/>
    <w:rsid w:val="00BC6312"/>
    <w:rsid w:val="00BD25AD"/>
    <w:rsid w:val="00BD4536"/>
    <w:rsid w:val="00BD5CD3"/>
    <w:rsid w:val="00BF10BF"/>
    <w:rsid w:val="00BF28F6"/>
    <w:rsid w:val="00BF2B8B"/>
    <w:rsid w:val="00BF2D90"/>
    <w:rsid w:val="00BF4860"/>
    <w:rsid w:val="00C03934"/>
    <w:rsid w:val="00C1390F"/>
    <w:rsid w:val="00C15049"/>
    <w:rsid w:val="00C17DF3"/>
    <w:rsid w:val="00C23510"/>
    <w:rsid w:val="00C2622C"/>
    <w:rsid w:val="00C27C3A"/>
    <w:rsid w:val="00C31630"/>
    <w:rsid w:val="00C33E34"/>
    <w:rsid w:val="00C36B49"/>
    <w:rsid w:val="00C417AC"/>
    <w:rsid w:val="00C52470"/>
    <w:rsid w:val="00C56734"/>
    <w:rsid w:val="00C56E5E"/>
    <w:rsid w:val="00C71673"/>
    <w:rsid w:val="00C72A4F"/>
    <w:rsid w:val="00C76E96"/>
    <w:rsid w:val="00C81F8F"/>
    <w:rsid w:val="00C87498"/>
    <w:rsid w:val="00C90B64"/>
    <w:rsid w:val="00C97C71"/>
    <w:rsid w:val="00CA1A5E"/>
    <w:rsid w:val="00CA58BA"/>
    <w:rsid w:val="00CA63E5"/>
    <w:rsid w:val="00CA77A7"/>
    <w:rsid w:val="00CC36F3"/>
    <w:rsid w:val="00CC5829"/>
    <w:rsid w:val="00CC5BAD"/>
    <w:rsid w:val="00CD0AAC"/>
    <w:rsid w:val="00CD1E38"/>
    <w:rsid w:val="00CD5484"/>
    <w:rsid w:val="00CE3093"/>
    <w:rsid w:val="00CE4082"/>
    <w:rsid w:val="00CF4981"/>
    <w:rsid w:val="00CF5136"/>
    <w:rsid w:val="00CF6D86"/>
    <w:rsid w:val="00D032D6"/>
    <w:rsid w:val="00D07C1D"/>
    <w:rsid w:val="00D109B8"/>
    <w:rsid w:val="00D133CF"/>
    <w:rsid w:val="00D14450"/>
    <w:rsid w:val="00D15502"/>
    <w:rsid w:val="00D2509F"/>
    <w:rsid w:val="00D26D31"/>
    <w:rsid w:val="00D276B6"/>
    <w:rsid w:val="00D3226C"/>
    <w:rsid w:val="00D469DD"/>
    <w:rsid w:val="00D5097A"/>
    <w:rsid w:val="00D5151A"/>
    <w:rsid w:val="00D61D90"/>
    <w:rsid w:val="00D64199"/>
    <w:rsid w:val="00D65265"/>
    <w:rsid w:val="00D72C45"/>
    <w:rsid w:val="00D74F7E"/>
    <w:rsid w:val="00D81DC3"/>
    <w:rsid w:val="00D92397"/>
    <w:rsid w:val="00D96926"/>
    <w:rsid w:val="00DA4335"/>
    <w:rsid w:val="00DA4A4D"/>
    <w:rsid w:val="00DA4B43"/>
    <w:rsid w:val="00DA6568"/>
    <w:rsid w:val="00DA72F0"/>
    <w:rsid w:val="00DB3743"/>
    <w:rsid w:val="00DB4502"/>
    <w:rsid w:val="00DB5243"/>
    <w:rsid w:val="00DC081F"/>
    <w:rsid w:val="00DC10CA"/>
    <w:rsid w:val="00DC2662"/>
    <w:rsid w:val="00DC32FA"/>
    <w:rsid w:val="00DC3581"/>
    <w:rsid w:val="00DC4386"/>
    <w:rsid w:val="00DC7649"/>
    <w:rsid w:val="00DD18FE"/>
    <w:rsid w:val="00DD1EFF"/>
    <w:rsid w:val="00DD42B5"/>
    <w:rsid w:val="00DE7A7F"/>
    <w:rsid w:val="00DE7E23"/>
    <w:rsid w:val="00DF4BFF"/>
    <w:rsid w:val="00DF6946"/>
    <w:rsid w:val="00E045E5"/>
    <w:rsid w:val="00E048A9"/>
    <w:rsid w:val="00E15C17"/>
    <w:rsid w:val="00E17DC4"/>
    <w:rsid w:val="00E30455"/>
    <w:rsid w:val="00E32507"/>
    <w:rsid w:val="00E40EC7"/>
    <w:rsid w:val="00E447B3"/>
    <w:rsid w:val="00E5307B"/>
    <w:rsid w:val="00E669FA"/>
    <w:rsid w:val="00E67DFB"/>
    <w:rsid w:val="00E722D2"/>
    <w:rsid w:val="00E7324C"/>
    <w:rsid w:val="00E73B21"/>
    <w:rsid w:val="00E744C5"/>
    <w:rsid w:val="00E746BF"/>
    <w:rsid w:val="00E8392F"/>
    <w:rsid w:val="00E86B35"/>
    <w:rsid w:val="00E877B2"/>
    <w:rsid w:val="00E9204C"/>
    <w:rsid w:val="00E94AAA"/>
    <w:rsid w:val="00E96615"/>
    <w:rsid w:val="00E96FCE"/>
    <w:rsid w:val="00EA7950"/>
    <w:rsid w:val="00EB0A57"/>
    <w:rsid w:val="00EB1334"/>
    <w:rsid w:val="00EB1AD9"/>
    <w:rsid w:val="00EB2A04"/>
    <w:rsid w:val="00EB56ED"/>
    <w:rsid w:val="00EB7CF7"/>
    <w:rsid w:val="00EC17FA"/>
    <w:rsid w:val="00EC2272"/>
    <w:rsid w:val="00EC548E"/>
    <w:rsid w:val="00ED165C"/>
    <w:rsid w:val="00ED4087"/>
    <w:rsid w:val="00EE3008"/>
    <w:rsid w:val="00EE3A1A"/>
    <w:rsid w:val="00EE57A8"/>
    <w:rsid w:val="00EE6D84"/>
    <w:rsid w:val="00EF0419"/>
    <w:rsid w:val="00EF4EF2"/>
    <w:rsid w:val="00EF60F8"/>
    <w:rsid w:val="00F01099"/>
    <w:rsid w:val="00F043FD"/>
    <w:rsid w:val="00F13745"/>
    <w:rsid w:val="00F1550D"/>
    <w:rsid w:val="00F17CDD"/>
    <w:rsid w:val="00F20682"/>
    <w:rsid w:val="00F25671"/>
    <w:rsid w:val="00F303D8"/>
    <w:rsid w:val="00F31893"/>
    <w:rsid w:val="00F37D9C"/>
    <w:rsid w:val="00F501E6"/>
    <w:rsid w:val="00F504AA"/>
    <w:rsid w:val="00F518DC"/>
    <w:rsid w:val="00F529D4"/>
    <w:rsid w:val="00F52DA4"/>
    <w:rsid w:val="00F60E96"/>
    <w:rsid w:val="00F676B9"/>
    <w:rsid w:val="00F72BEC"/>
    <w:rsid w:val="00F75C1D"/>
    <w:rsid w:val="00F7739C"/>
    <w:rsid w:val="00F776AB"/>
    <w:rsid w:val="00F77C32"/>
    <w:rsid w:val="00F8337E"/>
    <w:rsid w:val="00F83941"/>
    <w:rsid w:val="00F95329"/>
    <w:rsid w:val="00FB2303"/>
    <w:rsid w:val="00FB2C8B"/>
    <w:rsid w:val="00FB2F4B"/>
    <w:rsid w:val="00FB358F"/>
    <w:rsid w:val="00FB3D15"/>
    <w:rsid w:val="00FB627D"/>
    <w:rsid w:val="00FB6503"/>
    <w:rsid w:val="00FB6B94"/>
    <w:rsid w:val="00FC1B15"/>
    <w:rsid w:val="00FC5A3A"/>
    <w:rsid w:val="00FC645E"/>
    <w:rsid w:val="00FD7C0C"/>
    <w:rsid w:val="00FE15BB"/>
    <w:rsid w:val="00FE1914"/>
    <w:rsid w:val="00FF3ED8"/>
    <w:rsid w:val="00FF5451"/>
    <w:rsid w:val="00FF622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28194"/>
  <w15:chartTrackingRefBased/>
  <w15:docId w15:val="{4C6405A2-0D11-49EA-B8D1-7D955CF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  <w:lang w:val="x-none" w:eastAsia="x-none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  <w:style w:type="paragraph" w:customStyle="1" w:styleId="Default">
    <w:name w:val="Default"/>
    <w:rsid w:val="00FB650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52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7D95-D855-4D53-9F7F-D3A51E5B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impressao.dotx</Template>
  <TotalTime>3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2025-10-31T16:22:00Z</cp:lastPrinted>
  <dcterms:created xsi:type="dcterms:W3CDTF">2025-10-31T13:43:00Z</dcterms:created>
  <dcterms:modified xsi:type="dcterms:W3CDTF">2025-10-31T16:23:00Z</dcterms:modified>
</cp:coreProperties>
</file>