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51E8" w14:textId="77777777" w:rsidR="00675D7F" w:rsidRDefault="00675D7F" w:rsidP="00675D7F">
      <w:pPr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 wp14:anchorId="5A970D69" wp14:editId="3200B797">
            <wp:extent cx="1169365" cy="585470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119" cy="59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29D92" w14:textId="77777777" w:rsidR="00950409" w:rsidRDefault="00950409" w:rsidP="008D1CE3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1885CC9" w14:textId="1077D9B5" w:rsidR="003334B7" w:rsidRPr="00386CAF" w:rsidRDefault="008D1CE3" w:rsidP="008D1CE3">
      <w:pPr>
        <w:jc w:val="center"/>
        <w:rPr>
          <w:rFonts w:ascii="Times New Roman" w:hAnsi="Times New Roman"/>
          <w:b/>
          <w:sz w:val="26"/>
          <w:szCs w:val="26"/>
        </w:rPr>
      </w:pPr>
      <w:r w:rsidRPr="00386CAF">
        <w:rPr>
          <w:rFonts w:ascii="Times New Roman" w:hAnsi="Times New Roman"/>
          <w:b/>
          <w:sz w:val="26"/>
          <w:szCs w:val="26"/>
        </w:rPr>
        <w:t xml:space="preserve">PROJETO DE LEI N° _______, DE </w:t>
      </w:r>
      <w:r w:rsidR="004F30C9">
        <w:rPr>
          <w:rFonts w:ascii="Times New Roman" w:hAnsi="Times New Roman"/>
          <w:b/>
          <w:sz w:val="26"/>
          <w:szCs w:val="26"/>
        </w:rPr>
        <w:t>2</w:t>
      </w:r>
      <w:r w:rsidR="00FE3F16">
        <w:rPr>
          <w:rFonts w:ascii="Times New Roman" w:hAnsi="Times New Roman"/>
          <w:b/>
          <w:sz w:val="26"/>
          <w:szCs w:val="26"/>
        </w:rPr>
        <w:t>9</w:t>
      </w:r>
      <w:r w:rsidRPr="00386CAF">
        <w:rPr>
          <w:rFonts w:ascii="Times New Roman" w:hAnsi="Times New Roman"/>
          <w:b/>
          <w:sz w:val="26"/>
          <w:szCs w:val="26"/>
        </w:rPr>
        <w:t xml:space="preserve"> DE</w:t>
      </w:r>
      <w:r w:rsidR="004E535B">
        <w:rPr>
          <w:rFonts w:ascii="Times New Roman" w:hAnsi="Times New Roman"/>
          <w:b/>
          <w:sz w:val="26"/>
          <w:szCs w:val="26"/>
        </w:rPr>
        <w:t xml:space="preserve"> </w:t>
      </w:r>
      <w:r w:rsidR="00BE1040">
        <w:rPr>
          <w:rFonts w:ascii="Times New Roman" w:hAnsi="Times New Roman"/>
          <w:b/>
          <w:sz w:val="26"/>
          <w:szCs w:val="26"/>
        </w:rPr>
        <w:t>SETEMBRO</w:t>
      </w:r>
      <w:r w:rsidRPr="00386CAF">
        <w:rPr>
          <w:rFonts w:ascii="Times New Roman" w:hAnsi="Times New Roman"/>
          <w:b/>
          <w:sz w:val="26"/>
          <w:szCs w:val="26"/>
        </w:rPr>
        <w:t xml:space="preserve"> DE 202</w:t>
      </w:r>
      <w:r>
        <w:rPr>
          <w:rFonts w:ascii="Times New Roman" w:hAnsi="Times New Roman"/>
          <w:b/>
          <w:sz w:val="26"/>
          <w:szCs w:val="26"/>
        </w:rPr>
        <w:t>5</w:t>
      </w:r>
      <w:r w:rsidRPr="00386CAF">
        <w:rPr>
          <w:rFonts w:ascii="Times New Roman" w:hAnsi="Times New Roman"/>
          <w:b/>
          <w:sz w:val="26"/>
          <w:szCs w:val="26"/>
        </w:rPr>
        <w:t>.</w:t>
      </w:r>
    </w:p>
    <w:p w14:paraId="5C59E531" w14:textId="1EB64999" w:rsidR="004253C4" w:rsidRPr="00386CAF" w:rsidRDefault="00E94AAA" w:rsidP="00675D7F">
      <w:pPr>
        <w:jc w:val="center"/>
        <w:rPr>
          <w:rFonts w:ascii="Times New Roman" w:hAnsi="Times New Roman"/>
          <w:sz w:val="26"/>
          <w:szCs w:val="26"/>
        </w:rPr>
      </w:pPr>
      <w:r w:rsidRPr="00386CAF">
        <w:rPr>
          <w:rFonts w:ascii="Times New Roman" w:hAnsi="Times New Roman"/>
          <w:sz w:val="26"/>
          <w:szCs w:val="26"/>
        </w:rPr>
        <w:t>Vereador Professor Marcos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FBA7E0F" w14:textId="5DF483B5" w:rsidR="004253C4" w:rsidRDefault="004253C4" w:rsidP="004253C4">
      <w:pPr>
        <w:spacing w:after="240"/>
        <w:ind w:left="3402"/>
        <w:rPr>
          <w:rFonts w:ascii="Times New Roman" w:eastAsia="Times New Roman" w:hAnsi="Times New Roman"/>
          <w:b/>
          <w:sz w:val="10"/>
          <w:szCs w:val="10"/>
          <w:lang w:eastAsia="pt-BR"/>
        </w:rPr>
      </w:pPr>
    </w:p>
    <w:p w14:paraId="3BBCC772" w14:textId="543C3874" w:rsidR="007657D8" w:rsidRDefault="007657D8" w:rsidP="007657D8">
      <w:pPr>
        <w:rPr>
          <w:rFonts w:ascii="Times New Roman" w:hAnsi="Times New Roman"/>
          <w:b/>
          <w:bCs/>
          <w:sz w:val="26"/>
          <w:szCs w:val="26"/>
        </w:rPr>
      </w:pPr>
    </w:p>
    <w:p w14:paraId="0846EAB5" w14:textId="0E571536" w:rsidR="00FD63A1" w:rsidRDefault="00BE1040" w:rsidP="00BE1040">
      <w:pPr>
        <w:ind w:left="340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DISPÕE SOBRE</w:t>
      </w:r>
      <w:r w:rsidR="004F30C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D63A1">
        <w:rPr>
          <w:rFonts w:ascii="Times New Roman" w:hAnsi="Times New Roman"/>
          <w:b/>
          <w:bCs/>
          <w:sz w:val="26"/>
          <w:szCs w:val="26"/>
        </w:rPr>
        <w:t>A CRIAÇÃO DO DIA DA AMIZADE ANÁPOLIS/JAPÃO E DÁ OUTRAS PROVIDÊNCIAS</w:t>
      </w:r>
    </w:p>
    <w:p w14:paraId="1C6AFCB4" w14:textId="77777777" w:rsidR="00BE1040" w:rsidRDefault="00BE1040" w:rsidP="00FD63A1">
      <w:pPr>
        <w:spacing w:line="276" w:lineRule="auto"/>
        <w:rPr>
          <w:rFonts w:ascii="Times New Roman" w:hAnsi="Times New Roman"/>
          <w:b/>
          <w:bCs/>
          <w:sz w:val="26"/>
          <w:szCs w:val="26"/>
        </w:rPr>
      </w:pPr>
    </w:p>
    <w:p w14:paraId="43BB9A75" w14:textId="73B71984" w:rsidR="00AA1E77" w:rsidRDefault="00AA1E77" w:rsidP="008B7431">
      <w:pPr>
        <w:ind w:firstLine="1134"/>
        <w:rPr>
          <w:rFonts w:ascii="Times New Roman" w:hAnsi="Times New Roman"/>
          <w:sz w:val="26"/>
          <w:szCs w:val="26"/>
        </w:rPr>
      </w:pPr>
    </w:p>
    <w:p w14:paraId="65A2BBA4" w14:textId="59E3A95A" w:rsidR="008642BC" w:rsidRDefault="004253C4" w:rsidP="006F0B57">
      <w:pPr>
        <w:spacing w:after="240" w:line="276" w:lineRule="auto"/>
        <w:ind w:firstLine="1134"/>
        <w:rPr>
          <w:rFonts w:ascii="Times New Roman" w:hAnsi="Times New Roman"/>
          <w:sz w:val="26"/>
          <w:szCs w:val="26"/>
        </w:rPr>
      </w:pPr>
      <w:r w:rsidRPr="00386CAF">
        <w:rPr>
          <w:rFonts w:ascii="Times New Roman" w:hAnsi="Times New Roman"/>
          <w:sz w:val="26"/>
          <w:szCs w:val="26"/>
        </w:rPr>
        <w:t xml:space="preserve">A </w:t>
      </w:r>
      <w:r w:rsidRPr="00386CAF">
        <w:rPr>
          <w:rFonts w:ascii="Times New Roman" w:hAnsi="Times New Roman"/>
          <w:b/>
          <w:sz w:val="26"/>
          <w:szCs w:val="26"/>
        </w:rPr>
        <w:t>CÂMARA DE ANÁPOLIS</w:t>
      </w:r>
      <w:r w:rsidRPr="00386CAF">
        <w:rPr>
          <w:rFonts w:ascii="Times New Roman" w:hAnsi="Times New Roman"/>
          <w:sz w:val="26"/>
          <w:szCs w:val="26"/>
        </w:rPr>
        <w:t xml:space="preserve"> aprovou e eu, </w:t>
      </w:r>
      <w:r w:rsidRPr="00386CAF">
        <w:rPr>
          <w:rFonts w:ascii="Times New Roman" w:hAnsi="Times New Roman"/>
          <w:b/>
          <w:sz w:val="26"/>
          <w:szCs w:val="26"/>
        </w:rPr>
        <w:t>PREFEITO DE ANÁPOLIS</w:t>
      </w:r>
      <w:r w:rsidRPr="00386CAF">
        <w:rPr>
          <w:rFonts w:ascii="Times New Roman" w:hAnsi="Times New Roman"/>
          <w:sz w:val="26"/>
          <w:szCs w:val="26"/>
        </w:rPr>
        <w:t xml:space="preserve">, sanciono a seguinte lei: </w:t>
      </w:r>
    </w:p>
    <w:p w14:paraId="0DE4CE32" w14:textId="77777777" w:rsidR="00950409" w:rsidRPr="006F0B57" w:rsidRDefault="00950409" w:rsidP="006F0B57">
      <w:pPr>
        <w:spacing w:after="240" w:line="276" w:lineRule="auto"/>
        <w:ind w:firstLine="1134"/>
        <w:rPr>
          <w:rFonts w:ascii="Times New Roman" w:hAnsi="Times New Roman"/>
          <w:sz w:val="26"/>
          <w:szCs w:val="26"/>
        </w:rPr>
      </w:pPr>
    </w:p>
    <w:p w14:paraId="56567BDF" w14:textId="4D6B3CE8" w:rsidR="00FD63A1" w:rsidRDefault="00BE1040" w:rsidP="00950409">
      <w:pPr>
        <w:pStyle w:val="Recuodecorpodetexto"/>
        <w:spacing w:after="240" w:line="276" w:lineRule="auto"/>
        <w:ind w:left="0" w:firstLine="1134"/>
        <w:rPr>
          <w:b w:val="0"/>
          <w:sz w:val="26"/>
          <w:szCs w:val="26"/>
          <w:lang w:val="pt-BR"/>
        </w:rPr>
      </w:pPr>
      <w:r w:rsidRPr="00BE1040">
        <w:rPr>
          <w:bCs/>
          <w:sz w:val="26"/>
          <w:szCs w:val="26"/>
        </w:rPr>
        <w:t>Art. 1º</w:t>
      </w:r>
      <w:r>
        <w:rPr>
          <w:b w:val="0"/>
          <w:sz w:val="26"/>
          <w:szCs w:val="26"/>
        </w:rPr>
        <w:t xml:space="preserve"> - </w:t>
      </w:r>
      <w:r w:rsidR="00FD63A1" w:rsidRPr="00FD63A1">
        <w:rPr>
          <w:b w:val="0"/>
          <w:sz w:val="26"/>
          <w:szCs w:val="26"/>
          <w:lang w:val="pt-BR"/>
        </w:rPr>
        <w:t>Fica instituído no âmbito d</w:t>
      </w:r>
      <w:r w:rsidR="00FD63A1">
        <w:rPr>
          <w:b w:val="0"/>
          <w:sz w:val="26"/>
          <w:szCs w:val="26"/>
          <w:lang w:val="pt-BR"/>
        </w:rPr>
        <w:t>a cidade de</w:t>
      </w:r>
      <w:r w:rsidR="00FD63A1" w:rsidRPr="00FD63A1">
        <w:rPr>
          <w:b w:val="0"/>
          <w:sz w:val="26"/>
          <w:szCs w:val="26"/>
          <w:lang w:val="pt-BR"/>
        </w:rPr>
        <w:t xml:space="preserve"> </w:t>
      </w:r>
      <w:r w:rsidR="00FD63A1">
        <w:rPr>
          <w:b w:val="0"/>
          <w:sz w:val="26"/>
          <w:szCs w:val="26"/>
          <w:lang w:val="pt-BR"/>
        </w:rPr>
        <w:t>Anápolis</w:t>
      </w:r>
      <w:r w:rsidR="00FD63A1" w:rsidRPr="00FD63A1">
        <w:rPr>
          <w:b w:val="0"/>
          <w:sz w:val="26"/>
          <w:szCs w:val="26"/>
          <w:lang w:val="pt-BR"/>
        </w:rPr>
        <w:t xml:space="preserve"> "O Dia da </w:t>
      </w:r>
      <w:r w:rsidR="00FD63A1">
        <w:rPr>
          <w:b w:val="0"/>
          <w:sz w:val="26"/>
          <w:szCs w:val="26"/>
          <w:lang w:val="pt-BR"/>
        </w:rPr>
        <w:t>Amizade Anápolis e Japão</w:t>
      </w:r>
      <w:r w:rsidR="00FD63A1" w:rsidRPr="00FD63A1">
        <w:rPr>
          <w:b w:val="0"/>
          <w:sz w:val="26"/>
          <w:szCs w:val="26"/>
          <w:lang w:val="pt-BR"/>
        </w:rPr>
        <w:t xml:space="preserve">”, a ser comemorado todo ano no dia </w:t>
      </w:r>
      <w:r w:rsidR="00FD63A1">
        <w:rPr>
          <w:b w:val="0"/>
          <w:sz w:val="26"/>
          <w:szCs w:val="26"/>
          <w:lang w:val="pt-BR"/>
        </w:rPr>
        <w:t>05</w:t>
      </w:r>
      <w:r w:rsidR="00FD63A1" w:rsidRPr="00FD63A1">
        <w:rPr>
          <w:b w:val="0"/>
          <w:sz w:val="26"/>
          <w:szCs w:val="26"/>
          <w:lang w:val="pt-BR"/>
        </w:rPr>
        <w:t xml:space="preserve"> de </w:t>
      </w:r>
      <w:r w:rsidR="00FD63A1">
        <w:rPr>
          <w:b w:val="0"/>
          <w:sz w:val="26"/>
          <w:szCs w:val="26"/>
          <w:lang w:val="pt-BR"/>
        </w:rPr>
        <w:t>Novembro</w:t>
      </w:r>
      <w:r w:rsidR="00FD63A1" w:rsidRPr="00FD63A1">
        <w:rPr>
          <w:b w:val="0"/>
          <w:sz w:val="26"/>
          <w:szCs w:val="26"/>
          <w:lang w:val="pt-BR"/>
        </w:rPr>
        <w:t xml:space="preserve">. </w:t>
      </w:r>
    </w:p>
    <w:p w14:paraId="7DA052C6" w14:textId="425BC9B8" w:rsidR="00BE1040" w:rsidRDefault="00BE1040" w:rsidP="00950409">
      <w:pPr>
        <w:pStyle w:val="Recuodecorpodetexto"/>
        <w:spacing w:after="240" w:line="276" w:lineRule="auto"/>
        <w:ind w:left="0" w:firstLine="1134"/>
        <w:rPr>
          <w:b w:val="0"/>
          <w:sz w:val="26"/>
          <w:szCs w:val="26"/>
          <w:lang w:val="pt-BR"/>
        </w:rPr>
      </w:pPr>
      <w:r w:rsidRPr="00371035">
        <w:rPr>
          <w:sz w:val="26"/>
          <w:szCs w:val="26"/>
        </w:rPr>
        <w:t xml:space="preserve">Art. </w:t>
      </w:r>
      <w:r w:rsidR="004F30C9">
        <w:rPr>
          <w:sz w:val="26"/>
          <w:szCs w:val="26"/>
          <w:lang w:val="pt-BR"/>
        </w:rPr>
        <w:t>2</w:t>
      </w:r>
      <w:r w:rsidRPr="00371035">
        <w:rPr>
          <w:sz w:val="26"/>
          <w:szCs w:val="26"/>
          <w:lang w:val="pt-BR"/>
        </w:rPr>
        <w:t>º</w:t>
      </w:r>
      <w:r>
        <w:rPr>
          <w:sz w:val="26"/>
          <w:szCs w:val="26"/>
          <w:lang w:val="pt-BR"/>
        </w:rPr>
        <w:t>-</w:t>
      </w:r>
      <w:r w:rsidRPr="00371035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Esta lei entra em vigor na data de sua publicação, r</w:t>
      </w:r>
      <w:r w:rsidRPr="00371035">
        <w:rPr>
          <w:b w:val="0"/>
          <w:sz w:val="26"/>
          <w:szCs w:val="26"/>
        </w:rPr>
        <w:t>evoga</w:t>
      </w:r>
      <w:r>
        <w:rPr>
          <w:b w:val="0"/>
          <w:sz w:val="26"/>
          <w:szCs w:val="26"/>
        </w:rPr>
        <w:t>das</w:t>
      </w:r>
      <w:r w:rsidRPr="00371035">
        <w:rPr>
          <w:b w:val="0"/>
          <w:sz w:val="26"/>
          <w:szCs w:val="26"/>
        </w:rPr>
        <w:t xml:space="preserve"> as disposições em contrário</w:t>
      </w:r>
      <w:r>
        <w:rPr>
          <w:b w:val="0"/>
          <w:sz w:val="26"/>
          <w:szCs w:val="26"/>
          <w:lang w:val="pt-BR"/>
        </w:rPr>
        <w:t>.</w:t>
      </w:r>
    </w:p>
    <w:p w14:paraId="6D84E56E" w14:textId="77777777" w:rsidR="004F30C9" w:rsidRPr="00BE1040" w:rsidRDefault="004F30C9" w:rsidP="00950409">
      <w:pPr>
        <w:pStyle w:val="Recuodecorpodetexto"/>
        <w:spacing w:after="240" w:line="276" w:lineRule="auto"/>
        <w:ind w:left="0" w:firstLine="1134"/>
        <w:rPr>
          <w:b w:val="0"/>
          <w:sz w:val="26"/>
          <w:szCs w:val="26"/>
        </w:rPr>
      </w:pPr>
    </w:p>
    <w:p w14:paraId="2F7E40CA" w14:textId="7798D95C" w:rsidR="00AF61DB" w:rsidRDefault="004253C4" w:rsidP="00950409">
      <w:pPr>
        <w:spacing w:after="240" w:line="360" w:lineRule="auto"/>
        <w:ind w:firstLine="1134"/>
        <w:rPr>
          <w:rFonts w:ascii="Times New Roman" w:eastAsia="Times New Roman" w:hAnsi="Times New Roman"/>
          <w:sz w:val="26"/>
          <w:szCs w:val="26"/>
          <w:lang w:eastAsia="x-none"/>
        </w:rPr>
      </w:pPr>
      <w:r w:rsidRPr="00386CAF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Sala de Sessões, aos </w:t>
      </w:r>
      <w:r w:rsidR="004F30C9">
        <w:rPr>
          <w:rFonts w:ascii="Times New Roman" w:eastAsia="Times New Roman" w:hAnsi="Times New Roman"/>
          <w:sz w:val="26"/>
          <w:szCs w:val="26"/>
          <w:lang w:eastAsia="x-none"/>
        </w:rPr>
        <w:t>2</w:t>
      </w:r>
      <w:r w:rsidR="00FE3F16">
        <w:rPr>
          <w:rFonts w:ascii="Times New Roman" w:eastAsia="Times New Roman" w:hAnsi="Times New Roman"/>
          <w:sz w:val="26"/>
          <w:szCs w:val="26"/>
          <w:lang w:eastAsia="x-none"/>
        </w:rPr>
        <w:t>9</w:t>
      </w:r>
      <w:r w:rsidR="003D16FD">
        <w:rPr>
          <w:rFonts w:ascii="Times New Roman" w:eastAsia="Times New Roman" w:hAnsi="Times New Roman"/>
          <w:sz w:val="26"/>
          <w:szCs w:val="26"/>
          <w:lang w:eastAsia="x-none"/>
        </w:rPr>
        <w:t xml:space="preserve"> de </w:t>
      </w:r>
      <w:r w:rsidR="00BE1040">
        <w:rPr>
          <w:rFonts w:ascii="Times New Roman" w:eastAsia="Times New Roman" w:hAnsi="Times New Roman"/>
          <w:sz w:val="26"/>
          <w:szCs w:val="26"/>
          <w:lang w:eastAsia="x-none"/>
        </w:rPr>
        <w:t>setembro</w:t>
      </w:r>
      <w:r w:rsidR="004E535B">
        <w:rPr>
          <w:rFonts w:ascii="Times New Roman" w:eastAsia="Times New Roman" w:hAnsi="Times New Roman"/>
          <w:sz w:val="26"/>
          <w:szCs w:val="26"/>
          <w:lang w:eastAsia="x-none"/>
        </w:rPr>
        <w:t xml:space="preserve"> de</w:t>
      </w:r>
      <w:r w:rsidR="003D16FD">
        <w:rPr>
          <w:rFonts w:ascii="Times New Roman" w:eastAsia="Times New Roman" w:hAnsi="Times New Roman"/>
          <w:sz w:val="26"/>
          <w:szCs w:val="26"/>
          <w:lang w:eastAsia="x-none"/>
        </w:rPr>
        <w:t xml:space="preserve"> 2025</w:t>
      </w:r>
      <w:r w:rsidR="006104F6">
        <w:rPr>
          <w:rFonts w:ascii="Times New Roman" w:eastAsia="Times New Roman" w:hAnsi="Times New Roman"/>
          <w:sz w:val="26"/>
          <w:szCs w:val="26"/>
          <w:lang w:eastAsia="x-none"/>
        </w:rPr>
        <w:t>.</w:t>
      </w:r>
    </w:p>
    <w:p w14:paraId="2D5C50CA" w14:textId="49942E2C" w:rsidR="00950409" w:rsidRDefault="00950409" w:rsidP="00950409">
      <w:pPr>
        <w:spacing w:after="240" w:line="360" w:lineRule="auto"/>
        <w:ind w:firstLine="1134"/>
        <w:rPr>
          <w:rFonts w:ascii="Times New Roman" w:eastAsia="Times New Roman" w:hAnsi="Times New Roman"/>
          <w:sz w:val="26"/>
          <w:szCs w:val="26"/>
          <w:lang w:eastAsia="x-none"/>
        </w:rPr>
      </w:pPr>
    </w:p>
    <w:p w14:paraId="13FC5B29" w14:textId="77777777" w:rsidR="00950409" w:rsidRPr="007C5BCA" w:rsidRDefault="00950409" w:rsidP="00950409">
      <w:pPr>
        <w:spacing w:after="240" w:line="360" w:lineRule="auto"/>
        <w:ind w:firstLine="1134"/>
        <w:rPr>
          <w:rFonts w:ascii="Times New Roman" w:eastAsia="Times New Roman" w:hAnsi="Times New Roman"/>
          <w:sz w:val="26"/>
          <w:szCs w:val="26"/>
          <w:lang w:val="x-none" w:eastAsia="x-none"/>
        </w:rPr>
      </w:pPr>
    </w:p>
    <w:p w14:paraId="57FF02F0" w14:textId="77777777" w:rsidR="004253C4" w:rsidRPr="00386CAF" w:rsidRDefault="004253C4" w:rsidP="00950409">
      <w:pPr>
        <w:ind w:right="1701"/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386CAF">
        <w:rPr>
          <w:rFonts w:ascii="Times New Roman" w:hAnsi="Times New Roman"/>
          <w:b/>
          <w:i/>
          <w:iCs/>
          <w:sz w:val="26"/>
          <w:szCs w:val="26"/>
        </w:rPr>
        <w:t>PROFESSOR MARCOS</w:t>
      </w:r>
    </w:p>
    <w:p w14:paraId="6A4B7A69" w14:textId="69EDC90E" w:rsidR="003827E0" w:rsidRDefault="00CF6D86" w:rsidP="00950409">
      <w:pPr>
        <w:ind w:right="1701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V</w:t>
      </w:r>
      <w:r w:rsidR="004253C4" w:rsidRPr="00386CAF">
        <w:rPr>
          <w:rFonts w:ascii="Times New Roman" w:hAnsi="Times New Roman"/>
          <w:i/>
          <w:iCs/>
          <w:sz w:val="26"/>
          <w:szCs w:val="26"/>
        </w:rPr>
        <w:t>ereador</w:t>
      </w:r>
    </w:p>
    <w:p w14:paraId="62471811" w14:textId="505904C8" w:rsidR="00950409" w:rsidRDefault="00950409" w:rsidP="006F0B57">
      <w:pPr>
        <w:ind w:right="1701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02195BC7" w14:textId="21E2A315" w:rsidR="00950409" w:rsidRDefault="00950409" w:rsidP="006F0B57">
      <w:pPr>
        <w:ind w:right="1701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0E97228B" w14:textId="5714E4AB" w:rsidR="00950409" w:rsidRDefault="00950409" w:rsidP="006F0B57">
      <w:pPr>
        <w:ind w:right="1701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57955A79" w14:textId="17BCB272" w:rsidR="00950409" w:rsidRDefault="00950409" w:rsidP="006F0B57">
      <w:pPr>
        <w:ind w:right="1701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3D1674C3" w14:textId="218A4345" w:rsidR="00950409" w:rsidRDefault="00950409" w:rsidP="006F0B57">
      <w:pPr>
        <w:ind w:right="1701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50436D28" w14:textId="45BF6F1F" w:rsidR="00950409" w:rsidRDefault="00950409" w:rsidP="006F0B57">
      <w:pPr>
        <w:ind w:right="1701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5C16DF10" w14:textId="7A6E0975" w:rsidR="00950409" w:rsidRDefault="00950409" w:rsidP="006F0B57">
      <w:pPr>
        <w:ind w:right="1701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6A6DB9A0" w14:textId="77777777" w:rsidR="002E1ACB" w:rsidRDefault="002E1ACB" w:rsidP="006F0B57">
      <w:pPr>
        <w:ind w:right="1701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45D8445F" w14:textId="14C3D957" w:rsidR="00950409" w:rsidRDefault="00950409" w:rsidP="006F0B57">
      <w:pPr>
        <w:ind w:right="1701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3D0DB6EC" w14:textId="77777777" w:rsidR="004F30C9" w:rsidRPr="003334B7" w:rsidRDefault="004F30C9" w:rsidP="004F30C9">
      <w:pPr>
        <w:ind w:right="1701"/>
        <w:rPr>
          <w:rFonts w:ascii="Times New Roman" w:hAnsi="Times New Roman"/>
          <w:i/>
          <w:iCs/>
          <w:sz w:val="26"/>
          <w:szCs w:val="26"/>
        </w:rPr>
      </w:pPr>
    </w:p>
    <w:p w14:paraId="46546688" w14:textId="77777777" w:rsidR="00BB08B2" w:rsidRDefault="00BB08B2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05FE4D41" w14:textId="77777777" w:rsidR="00BB08B2" w:rsidRDefault="00BB08B2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1628EA35" w14:textId="2EEE45F3" w:rsidR="008642BC" w:rsidRPr="00386CAF" w:rsidRDefault="008642BC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  <w:r w:rsidRPr="00386CAF">
        <w:rPr>
          <w:rFonts w:ascii="Times New Roman" w:hAnsi="Times New Roman"/>
          <w:b/>
          <w:sz w:val="26"/>
          <w:szCs w:val="26"/>
        </w:rPr>
        <w:t>JUSTIFICATIVA</w:t>
      </w:r>
    </w:p>
    <w:p w14:paraId="3AADAE5F" w14:textId="77777777" w:rsidR="003E7191" w:rsidRDefault="003E7191" w:rsidP="008050A7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4C57D325" w14:textId="5F2FA6F5" w:rsidR="002E1ACB" w:rsidRDefault="002E1ACB" w:rsidP="002E1ACB">
      <w:pPr>
        <w:spacing w:after="200" w:line="360" w:lineRule="auto"/>
        <w:ind w:firstLine="113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Este projet</w:t>
      </w:r>
      <w:r w:rsidRPr="002E1ACB">
        <w:rPr>
          <w:rFonts w:ascii="Times New Roman" w:hAnsi="Times New Roman"/>
          <w:bCs/>
          <w:sz w:val="26"/>
          <w:szCs w:val="26"/>
        </w:rPr>
        <w:t>o</w:t>
      </w:r>
      <w:r>
        <w:rPr>
          <w:rFonts w:ascii="Times New Roman" w:hAnsi="Times New Roman"/>
          <w:bCs/>
          <w:sz w:val="26"/>
          <w:szCs w:val="26"/>
        </w:rPr>
        <w:t xml:space="preserve"> de Lei visa criar o</w:t>
      </w:r>
      <w:r w:rsidRPr="002E1ACB">
        <w:rPr>
          <w:rFonts w:ascii="Times New Roman" w:hAnsi="Times New Roman"/>
          <w:bCs/>
          <w:sz w:val="26"/>
          <w:szCs w:val="26"/>
        </w:rPr>
        <w:t xml:space="preserve"> "Dia da </w:t>
      </w:r>
      <w:r>
        <w:rPr>
          <w:rFonts w:ascii="Times New Roman" w:hAnsi="Times New Roman"/>
          <w:bCs/>
          <w:sz w:val="26"/>
          <w:szCs w:val="26"/>
        </w:rPr>
        <w:t>Amizade Anápolis e Japão</w:t>
      </w:r>
      <w:r w:rsidRPr="002E1ACB">
        <w:rPr>
          <w:rFonts w:ascii="Times New Roman" w:hAnsi="Times New Roman"/>
          <w:bCs/>
          <w:sz w:val="26"/>
          <w:szCs w:val="26"/>
        </w:rPr>
        <w:t xml:space="preserve">" no dia </w:t>
      </w:r>
      <w:r>
        <w:rPr>
          <w:rFonts w:ascii="Times New Roman" w:hAnsi="Times New Roman"/>
          <w:bCs/>
          <w:sz w:val="26"/>
          <w:szCs w:val="26"/>
        </w:rPr>
        <w:t xml:space="preserve">05 de </w:t>
      </w:r>
      <w:proofErr w:type="gramStart"/>
      <w:r>
        <w:rPr>
          <w:rFonts w:ascii="Times New Roman" w:hAnsi="Times New Roman"/>
          <w:bCs/>
          <w:sz w:val="26"/>
          <w:szCs w:val="26"/>
        </w:rPr>
        <w:t>Novembro</w:t>
      </w:r>
      <w:proofErr w:type="gramEnd"/>
      <w:r>
        <w:rPr>
          <w:rFonts w:ascii="Times New Roman" w:hAnsi="Times New Roman"/>
          <w:bCs/>
          <w:sz w:val="26"/>
          <w:szCs w:val="26"/>
        </w:rPr>
        <w:t>,</w:t>
      </w:r>
      <w:r w:rsidRPr="002E1ACB">
        <w:rPr>
          <w:rFonts w:ascii="Times New Roman" w:hAnsi="Times New Roman"/>
          <w:bCs/>
          <w:sz w:val="26"/>
          <w:szCs w:val="26"/>
        </w:rPr>
        <w:t xml:space="preserve"> por se tratar da data de </w:t>
      </w:r>
      <w:r>
        <w:rPr>
          <w:rFonts w:ascii="Times New Roman" w:hAnsi="Times New Roman"/>
          <w:bCs/>
          <w:sz w:val="26"/>
          <w:szCs w:val="26"/>
        </w:rPr>
        <w:t>assinatura do</w:t>
      </w:r>
      <w:r w:rsidRPr="002E1ACB">
        <w:rPr>
          <w:rFonts w:ascii="Times New Roman" w:hAnsi="Times New Roman"/>
          <w:bCs/>
          <w:sz w:val="26"/>
          <w:szCs w:val="26"/>
        </w:rPr>
        <w:t xml:space="preserve"> Tratado de Amizade, Comércio e Navegação entre Japão e Brasil</w:t>
      </w:r>
      <w:r>
        <w:rPr>
          <w:rFonts w:ascii="Times New Roman" w:hAnsi="Times New Roman"/>
          <w:bCs/>
          <w:sz w:val="26"/>
          <w:szCs w:val="26"/>
        </w:rPr>
        <w:t>, tendo Anápolis recebido as primeiras famílias japonesas no ano</w:t>
      </w:r>
      <w:r w:rsidRPr="002E1ACB">
        <w:rPr>
          <w:rFonts w:ascii="Times New Roman" w:hAnsi="Times New Roman"/>
          <w:bCs/>
          <w:sz w:val="26"/>
          <w:szCs w:val="26"/>
        </w:rPr>
        <w:t xml:space="preserve"> 1929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 w:rsidRPr="002E1ACB">
        <w:rPr>
          <w:rFonts w:ascii="Times New Roman" w:hAnsi="Times New Roman"/>
          <w:bCs/>
          <w:sz w:val="26"/>
          <w:szCs w:val="26"/>
        </w:rPr>
        <w:t xml:space="preserve">Entre elas estavam as famílias Yoshida, </w:t>
      </w:r>
      <w:proofErr w:type="spellStart"/>
      <w:r w:rsidRPr="002E1ACB">
        <w:rPr>
          <w:rFonts w:ascii="Times New Roman" w:hAnsi="Times New Roman"/>
          <w:bCs/>
          <w:sz w:val="26"/>
          <w:szCs w:val="26"/>
        </w:rPr>
        <w:t>Aratake</w:t>
      </w:r>
      <w:proofErr w:type="spellEnd"/>
      <w:r w:rsidRPr="002E1ACB">
        <w:rPr>
          <w:rFonts w:ascii="Times New Roman" w:hAnsi="Times New Roman"/>
          <w:bCs/>
          <w:sz w:val="26"/>
          <w:szCs w:val="26"/>
        </w:rPr>
        <w:t xml:space="preserve"> e </w:t>
      </w:r>
      <w:proofErr w:type="spellStart"/>
      <w:r w:rsidRPr="002E1ACB">
        <w:rPr>
          <w:rFonts w:ascii="Times New Roman" w:hAnsi="Times New Roman"/>
          <w:bCs/>
          <w:sz w:val="26"/>
          <w:szCs w:val="26"/>
        </w:rPr>
        <w:t>Nishimura</w:t>
      </w:r>
      <w:proofErr w:type="spellEnd"/>
      <w:r w:rsidRPr="002E1ACB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2E1ACB">
        <w:rPr>
          <w:rFonts w:ascii="Times New Roman" w:hAnsi="Times New Roman"/>
          <w:bCs/>
          <w:sz w:val="26"/>
          <w:szCs w:val="26"/>
        </w:rPr>
        <w:t>Nos anos seguintes, novas famílias continuaram a chegar, contribuindo para o crescimento e a diversificação da comunidade local.</w:t>
      </w:r>
    </w:p>
    <w:p w14:paraId="3ED131BE" w14:textId="07DADAEE" w:rsidR="002E1ACB" w:rsidRDefault="002E1ACB" w:rsidP="002E1ACB">
      <w:pPr>
        <w:spacing w:after="200" w:line="360" w:lineRule="auto"/>
        <w:ind w:firstLine="1134"/>
        <w:rPr>
          <w:rFonts w:ascii="Times New Roman" w:hAnsi="Times New Roman"/>
          <w:bCs/>
          <w:sz w:val="26"/>
          <w:szCs w:val="26"/>
        </w:rPr>
      </w:pPr>
      <w:r w:rsidRPr="002E1ACB">
        <w:rPr>
          <w:rFonts w:ascii="Times New Roman" w:hAnsi="Times New Roman"/>
          <w:bCs/>
          <w:sz w:val="26"/>
          <w:szCs w:val="26"/>
        </w:rPr>
        <w:t xml:space="preserve"> Ao longo dos anos, a comunidade japonesa de Anápolis tem desempenhado um papel crucial na vida social e cultural da cidade. Suas contribuições vão além da agricultura, estendendo-se para áreas como comércio, educação e cultura, enriquecendo a vida de todos os cidadãos </w:t>
      </w:r>
      <w:proofErr w:type="spellStart"/>
      <w:r w:rsidRPr="002E1ACB">
        <w:rPr>
          <w:rFonts w:ascii="Times New Roman" w:hAnsi="Times New Roman"/>
          <w:bCs/>
          <w:sz w:val="26"/>
          <w:szCs w:val="26"/>
        </w:rPr>
        <w:t>anapolinos</w:t>
      </w:r>
      <w:proofErr w:type="spellEnd"/>
      <w:r w:rsidR="00FE3F16">
        <w:rPr>
          <w:rFonts w:ascii="Times New Roman" w:hAnsi="Times New Roman"/>
          <w:bCs/>
          <w:sz w:val="26"/>
          <w:szCs w:val="26"/>
        </w:rPr>
        <w:t xml:space="preserve"> 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2E1ACB">
        <w:rPr>
          <w:rFonts w:ascii="Times New Roman" w:hAnsi="Times New Roman"/>
          <w:bCs/>
          <w:sz w:val="26"/>
          <w:szCs w:val="26"/>
        </w:rPr>
        <w:t xml:space="preserve">formando uma forte presença de imigrantes japoneses no munícipio. </w:t>
      </w:r>
    </w:p>
    <w:p w14:paraId="65388B8E" w14:textId="4B380181" w:rsidR="006F0B57" w:rsidRDefault="006F0B57" w:rsidP="002E1ACB">
      <w:pPr>
        <w:spacing w:after="200" w:line="360" w:lineRule="auto"/>
        <w:ind w:firstLine="1134"/>
        <w:rPr>
          <w:rFonts w:ascii="Times New Roman" w:hAnsi="Times New Roman"/>
          <w:bCs/>
          <w:sz w:val="26"/>
          <w:szCs w:val="26"/>
        </w:rPr>
      </w:pPr>
      <w:r w:rsidRPr="00E11197">
        <w:rPr>
          <w:rFonts w:ascii="Times New Roman" w:hAnsi="Times New Roman"/>
          <w:bCs/>
          <w:sz w:val="26"/>
          <w:szCs w:val="26"/>
        </w:rPr>
        <w:t xml:space="preserve">Neste sentido, </w:t>
      </w:r>
      <w:r w:rsidR="00950409">
        <w:rPr>
          <w:rFonts w:ascii="Times New Roman" w:hAnsi="Times New Roman"/>
          <w:bCs/>
          <w:sz w:val="26"/>
          <w:szCs w:val="26"/>
        </w:rPr>
        <w:t>c</w:t>
      </w:r>
      <w:r w:rsidRPr="003334B7">
        <w:rPr>
          <w:rFonts w:ascii="Times New Roman" w:hAnsi="Times New Roman"/>
          <w:bCs/>
          <w:sz w:val="26"/>
          <w:szCs w:val="26"/>
        </w:rPr>
        <w:t>ontamos com o apoio dos nobres pares para a aprovação desta importante iniciativa</w:t>
      </w:r>
      <w:r w:rsidR="002E1ACB">
        <w:rPr>
          <w:rFonts w:ascii="Times New Roman" w:hAnsi="Times New Roman"/>
          <w:bCs/>
          <w:sz w:val="26"/>
          <w:szCs w:val="26"/>
        </w:rPr>
        <w:t xml:space="preserve"> de valorização da cultura e dos irmão japoneses.</w:t>
      </w:r>
    </w:p>
    <w:p w14:paraId="3E9E9166" w14:textId="77777777" w:rsidR="002E1ACB" w:rsidRPr="002E1ACB" w:rsidRDefault="002E1ACB" w:rsidP="002E1ACB">
      <w:pPr>
        <w:spacing w:after="200" w:line="360" w:lineRule="auto"/>
        <w:ind w:firstLine="1134"/>
        <w:rPr>
          <w:rFonts w:ascii="Times New Roman" w:hAnsi="Times New Roman"/>
          <w:bCs/>
          <w:sz w:val="26"/>
          <w:szCs w:val="26"/>
        </w:rPr>
      </w:pPr>
    </w:p>
    <w:p w14:paraId="38EAC559" w14:textId="487DD76B" w:rsidR="00675D7F" w:rsidRDefault="00675D7F" w:rsidP="00675D7F">
      <w:pPr>
        <w:spacing w:line="360" w:lineRule="auto"/>
        <w:ind w:firstLine="1134"/>
        <w:rPr>
          <w:rFonts w:ascii="Times New Roman" w:eastAsia="Times New Roman" w:hAnsi="Times New Roman"/>
          <w:sz w:val="26"/>
          <w:szCs w:val="26"/>
          <w:lang w:eastAsia="x-none"/>
        </w:rPr>
      </w:pPr>
      <w:r w:rsidRPr="00386CAF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Sala de Sessões, aos </w:t>
      </w:r>
      <w:r w:rsidR="00FE3F16">
        <w:rPr>
          <w:rFonts w:ascii="Times New Roman" w:eastAsia="Times New Roman" w:hAnsi="Times New Roman"/>
          <w:sz w:val="26"/>
          <w:szCs w:val="26"/>
          <w:lang w:eastAsia="x-none"/>
        </w:rPr>
        <w:t>29</w:t>
      </w:r>
      <w:r>
        <w:rPr>
          <w:rFonts w:ascii="Times New Roman" w:eastAsia="Times New Roman" w:hAnsi="Times New Roman"/>
          <w:sz w:val="26"/>
          <w:szCs w:val="26"/>
          <w:lang w:eastAsia="x-none"/>
        </w:rPr>
        <w:t xml:space="preserve"> de </w:t>
      </w:r>
      <w:r w:rsidR="006F0B57">
        <w:rPr>
          <w:rFonts w:ascii="Times New Roman" w:eastAsia="Times New Roman" w:hAnsi="Times New Roman"/>
          <w:sz w:val="26"/>
          <w:szCs w:val="26"/>
          <w:lang w:eastAsia="x-none"/>
        </w:rPr>
        <w:t>setembro</w:t>
      </w:r>
      <w:r w:rsidR="004E535B">
        <w:rPr>
          <w:rFonts w:ascii="Times New Roman" w:eastAsia="Times New Roman" w:hAnsi="Times New Roman"/>
          <w:sz w:val="26"/>
          <w:szCs w:val="26"/>
          <w:lang w:eastAsia="x-none"/>
        </w:rPr>
        <w:t xml:space="preserve"> de</w:t>
      </w:r>
      <w:r>
        <w:rPr>
          <w:rFonts w:ascii="Times New Roman" w:eastAsia="Times New Roman" w:hAnsi="Times New Roman"/>
          <w:sz w:val="26"/>
          <w:szCs w:val="26"/>
          <w:lang w:eastAsia="x-none"/>
        </w:rPr>
        <w:t xml:space="preserve"> 2025.</w:t>
      </w:r>
    </w:p>
    <w:p w14:paraId="0BC12F45" w14:textId="5826BB5C" w:rsidR="00950409" w:rsidRDefault="00950409" w:rsidP="00675D7F">
      <w:pPr>
        <w:spacing w:line="360" w:lineRule="auto"/>
        <w:ind w:firstLine="1134"/>
        <w:rPr>
          <w:rFonts w:ascii="Times New Roman" w:eastAsia="Times New Roman" w:hAnsi="Times New Roman"/>
          <w:sz w:val="26"/>
          <w:szCs w:val="26"/>
          <w:lang w:val="x-none" w:eastAsia="x-none"/>
        </w:rPr>
      </w:pPr>
    </w:p>
    <w:p w14:paraId="60EE927C" w14:textId="77777777" w:rsidR="00BB08B2" w:rsidRDefault="00BB08B2" w:rsidP="00675D7F">
      <w:pPr>
        <w:spacing w:line="360" w:lineRule="auto"/>
        <w:ind w:firstLine="1134"/>
        <w:rPr>
          <w:rFonts w:ascii="Times New Roman" w:eastAsia="Times New Roman" w:hAnsi="Times New Roman"/>
          <w:sz w:val="26"/>
          <w:szCs w:val="26"/>
          <w:lang w:val="x-none" w:eastAsia="x-none"/>
        </w:rPr>
      </w:pPr>
    </w:p>
    <w:p w14:paraId="2AF4F769" w14:textId="77777777" w:rsidR="004253C4" w:rsidRPr="00386CAF" w:rsidRDefault="004253C4" w:rsidP="004253C4">
      <w:pPr>
        <w:rPr>
          <w:rFonts w:ascii="Times New Roman" w:hAnsi="Times New Roman"/>
          <w:b/>
          <w:i/>
          <w:iCs/>
          <w:sz w:val="26"/>
          <w:szCs w:val="26"/>
        </w:rPr>
      </w:pPr>
    </w:p>
    <w:p w14:paraId="12C43E8E" w14:textId="77777777" w:rsidR="004253C4" w:rsidRPr="00386CAF" w:rsidRDefault="004253C4" w:rsidP="004253C4">
      <w:pPr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386CAF">
        <w:rPr>
          <w:rFonts w:ascii="Times New Roman" w:hAnsi="Times New Roman"/>
          <w:b/>
          <w:i/>
          <w:iCs/>
          <w:sz w:val="26"/>
          <w:szCs w:val="26"/>
        </w:rPr>
        <w:t>PROFESSOR MARCOS</w:t>
      </w:r>
    </w:p>
    <w:p w14:paraId="340D35C1" w14:textId="75513F3D" w:rsidR="008F214D" w:rsidRPr="00491352" w:rsidRDefault="004253C4" w:rsidP="00491352">
      <w:pPr>
        <w:jc w:val="center"/>
        <w:rPr>
          <w:rFonts w:ascii="Times New Roman" w:hAnsi="Times New Roman"/>
          <w:i/>
          <w:iCs/>
          <w:sz w:val="26"/>
          <w:szCs w:val="26"/>
        </w:rPr>
      </w:pPr>
      <w:r w:rsidRPr="00386CAF">
        <w:rPr>
          <w:rFonts w:ascii="Times New Roman" w:hAnsi="Times New Roman"/>
          <w:i/>
          <w:iCs/>
          <w:sz w:val="26"/>
          <w:szCs w:val="26"/>
        </w:rPr>
        <w:t>Vereador</w:t>
      </w:r>
    </w:p>
    <w:sectPr w:rsidR="008F214D" w:rsidRPr="00491352" w:rsidSect="00AF61DB">
      <w:headerReference w:type="default" r:id="rId9"/>
      <w:pgSz w:w="11906" w:h="16838" w:code="9"/>
      <w:pgMar w:top="1560" w:right="1274" w:bottom="1560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ED21" w14:textId="77777777" w:rsidR="0090478F" w:rsidRDefault="0090478F" w:rsidP="00BF4860">
      <w:r>
        <w:separator/>
      </w:r>
    </w:p>
  </w:endnote>
  <w:endnote w:type="continuationSeparator" w:id="0">
    <w:p w14:paraId="030AC4D1" w14:textId="77777777" w:rsidR="0090478F" w:rsidRDefault="0090478F" w:rsidP="00BF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Bell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5E6A" w14:textId="77777777" w:rsidR="0090478F" w:rsidRDefault="0090478F" w:rsidP="00BF4860">
      <w:r>
        <w:separator/>
      </w:r>
    </w:p>
  </w:footnote>
  <w:footnote w:type="continuationSeparator" w:id="0">
    <w:p w14:paraId="1FCBE48E" w14:textId="77777777" w:rsidR="0090478F" w:rsidRDefault="0090478F" w:rsidP="00BF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222"/>
      <w:gridCol w:w="6296"/>
    </w:tblGrid>
    <w:tr w:rsidR="007B1310" w:rsidRPr="00634691" w14:paraId="4B54DA2A" w14:textId="77777777" w:rsidTr="000E760B">
      <w:trPr>
        <w:jc w:val="center"/>
      </w:trPr>
      <w:tc>
        <w:tcPr>
          <w:tcW w:w="0" w:type="auto"/>
          <w:vAlign w:val="center"/>
        </w:tcPr>
        <w:p w14:paraId="783097E0" w14:textId="77777777" w:rsidR="007B1310" w:rsidRPr="00634691" w:rsidRDefault="007B1310" w:rsidP="00634691">
          <w:pPr>
            <w:pStyle w:val="Cabealho"/>
            <w:jc w:val="center"/>
            <w:rPr>
              <w:rFonts w:ascii="Bell MT" w:hAnsi="Bell MT"/>
              <w:sz w:val="22"/>
            </w:rPr>
          </w:pPr>
        </w:p>
      </w:tc>
      <w:tc>
        <w:tcPr>
          <w:tcW w:w="6296" w:type="dxa"/>
          <w:vAlign w:val="center"/>
        </w:tcPr>
        <w:p w14:paraId="7B3F6D66" w14:textId="77777777" w:rsidR="007B1310" w:rsidRPr="00634691" w:rsidRDefault="007B1310" w:rsidP="00634691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</w:p>
      </w:tc>
    </w:tr>
  </w:tbl>
  <w:p w14:paraId="11425DB2" w14:textId="77777777" w:rsidR="00BF4860" w:rsidRPr="00BF4860" w:rsidRDefault="00BF4860" w:rsidP="007B1310">
    <w:pPr>
      <w:pStyle w:val="Cabealho"/>
      <w:rPr>
        <w:rFonts w:ascii="Bell MT" w:hAnsi="Bell M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0347A8"/>
    <w:multiLevelType w:val="singleLevel"/>
    <w:tmpl w:val="7DDE46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0042B1"/>
    <w:multiLevelType w:val="hybridMultilevel"/>
    <w:tmpl w:val="583A3B5C"/>
    <w:lvl w:ilvl="0" w:tplc="0416000F">
      <w:start w:val="1"/>
      <w:numFmt w:val="decimal"/>
      <w:lvlText w:val="%1."/>
      <w:lvlJc w:val="left"/>
      <w:pPr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 w15:restartNumberingAfterBreak="0">
    <w:nsid w:val="132C251B"/>
    <w:multiLevelType w:val="hybridMultilevel"/>
    <w:tmpl w:val="A0103544"/>
    <w:lvl w:ilvl="0" w:tplc="DA9E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33195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5DB21B4"/>
    <w:multiLevelType w:val="hybridMultilevel"/>
    <w:tmpl w:val="5BCAEF30"/>
    <w:lvl w:ilvl="0" w:tplc="9FFE7C84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602AAAC0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3DB2311E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CBA89312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C3BC9A48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405A2F42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CA4289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F8BCCA72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EB86F05E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6" w15:restartNumberingAfterBreak="0">
    <w:nsid w:val="16852F0D"/>
    <w:multiLevelType w:val="hybridMultilevel"/>
    <w:tmpl w:val="97ECDADE"/>
    <w:lvl w:ilvl="0" w:tplc="0416000F">
      <w:start w:val="1"/>
      <w:numFmt w:val="decimal"/>
      <w:lvlText w:val="%1."/>
      <w:lvlJc w:val="left"/>
      <w:pPr>
        <w:ind w:left="1644" w:hanging="360"/>
      </w:pPr>
    </w:lvl>
    <w:lvl w:ilvl="1" w:tplc="04160019" w:tentative="1">
      <w:start w:val="1"/>
      <w:numFmt w:val="lowerLetter"/>
      <w:lvlText w:val="%2."/>
      <w:lvlJc w:val="left"/>
      <w:pPr>
        <w:ind w:left="2364" w:hanging="360"/>
      </w:pPr>
    </w:lvl>
    <w:lvl w:ilvl="2" w:tplc="0416001B" w:tentative="1">
      <w:start w:val="1"/>
      <w:numFmt w:val="lowerRoman"/>
      <w:lvlText w:val="%3."/>
      <w:lvlJc w:val="right"/>
      <w:pPr>
        <w:ind w:left="3084" w:hanging="180"/>
      </w:pPr>
    </w:lvl>
    <w:lvl w:ilvl="3" w:tplc="0416000F" w:tentative="1">
      <w:start w:val="1"/>
      <w:numFmt w:val="decimal"/>
      <w:lvlText w:val="%4."/>
      <w:lvlJc w:val="left"/>
      <w:pPr>
        <w:ind w:left="3804" w:hanging="360"/>
      </w:pPr>
    </w:lvl>
    <w:lvl w:ilvl="4" w:tplc="04160019" w:tentative="1">
      <w:start w:val="1"/>
      <w:numFmt w:val="lowerLetter"/>
      <w:lvlText w:val="%5."/>
      <w:lvlJc w:val="left"/>
      <w:pPr>
        <w:ind w:left="4524" w:hanging="360"/>
      </w:pPr>
    </w:lvl>
    <w:lvl w:ilvl="5" w:tplc="0416001B" w:tentative="1">
      <w:start w:val="1"/>
      <w:numFmt w:val="lowerRoman"/>
      <w:lvlText w:val="%6."/>
      <w:lvlJc w:val="right"/>
      <w:pPr>
        <w:ind w:left="5244" w:hanging="180"/>
      </w:pPr>
    </w:lvl>
    <w:lvl w:ilvl="6" w:tplc="0416000F" w:tentative="1">
      <w:start w:val="1"/>
      <w:numFmt w:val="decimal"/>
      <w:lvlText w:val="%7."/>
      <w:lvlJc w:val="left"/>
      <w:pPr>
        <w:ind w:left="5964" w:hanging="360"/>
      </w:pPr>
    </w:lvl>
    <w:lvl w:ilvl="7" w:tplc="04160019" w:tentative="1">
      <w:start w:val="1"/>
      <w:numFmt w:val="lowerLetter"/>
      <w:lvlText w:val="%8."/>
      <w:lvlJc w:val="left"/>
      <w:pPr>
        <w:ind w:left="6684" w:hanging="360"/>
      </w:pPr>
    </w:lvl>
    <w:lvl w:ilvl="8" w:tplc="0416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 w15:restartNumberingAfterBreak="0">
    <w:nsid w:val="190B67B4"/>
    <w:multiLevelType w:val="hybridMultilevel"/>
    <w:tmpl w:val="A7D87C0A"/>
    <w:lvl w:ilvl="0" w:tplc="0416000F">
      <w:start w:val="1"/>
      <w:numFmt w:val="decimal"/>
      <w:lvlText w:val="%1."/>
      <w:lvlJc w:val="left"/>
      <w:pPr>
        <w:ind w:left="28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C79E8"/>
    <w:multiLevelType w:val="multilevel"/>
    <w:tmpl w:val="27E619E0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C983395"/>
    <w:multiLevelType w:val="hybridMultilevel"/>
    <w:tmpl w:val="4FDC4428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 w15:restartNumberingAfterBreak="0">
    <w:nsid w:val="1D5457D9"/>
    <w:multiLevelType w:val="hybridMultilevel"/>
    <w:tmpl w:val="11DED04A"/>
    <w:lvl w:ilvl="0" w:tplc="FE3ABC3E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88069D9"/>
    <w:multiLevelType w:val="hybridMultilevel"/>
    <w:tmpl w:val="EA78802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0F96EB7"/>
    <w:multiLevelType w:val="hybridMultilevel"/>
    <w:tmpl w:val="5BF40C8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F1251A"/>
    <w:multiLevelType w:val="hybridMultilevel"/>
    <w:tmpl w:val="1214E434"/>
    <w:lvl w:ilvl="0" w:tplc="0416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BB5C34"/>
    <w:multiLevelType w:val="hybridMultilevel"/>
    <w:tmpl w:val="F2924A30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34DF11A6"/>
    <w:multiLevelType w:val="hybridMultilevel"/>
    <w:tmpl w:val="06DA19D6"/>
    <w:lvl w:ilvl="0" w:tplc="B1301F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77CC5"/>
    <w:multiLevelType w:val="multilevel"/>
    <w:tmpl w:val="A81E0C6C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88222FE"/>
    <w:multiLevelType w:val="hybridMultilevel"/>
    <w:tmpl w:val="D34A3608"/>
    <w:lvl w:ilvl="0" w:tplc="F542AEB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FC7A9D"/>
    <w:multiLevelType w:val="hybridMultilevel"/>
    <w:tmpl w:val="580E6B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58523B"/>
    <w:multiLevelType w:val="hybridMultilevel"/>
    <w:tmpl w:val="AB64C72A"/>
    <w:lvl w:ilvl="0" w:tplc="0416000F">
      <w:start w:val="1"/>
      <w:numFmt w:val="decimal"/>
      <w:lvlText w:val="%1."/>
      <w:lvlJc w:val="left"/>
      <w:pPr>
        <w:ind w:left="177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E1344"/>
    <w:multiLevelType w:val="multilevel"/>
    <w:tmpl w:val="928EE65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5DB52701"/>
    <w:multiLevelType w:val="hybridMultilevel"/>
    <w:tmpl w:val="2050EFDA"/>
    <w:lvl w:ilvl="0" w:tplc="CF2ECFEC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0987A83"/>
    <w:multiLevelType w:val="singleLevel"/>
    <w:tmpl w:val="B3040F3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8500E83"/>
    <w:multiLevelType w:val="hybridMultilevel"/>
    <w:tmpl w:val="E1B8EFE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70F83823"/>
    <w:multiLevelType w:val="hybridMultilevel"/>
    <w:tmpl w:val="B5EE1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B017E"/>
    <w:multiLevelType w:val="hybridMultilevel"/>
    <w:tmpl w:val="E0CA58E0"/>
    <w:lvl w:ilvl="0" w:tplc="2A1E43B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4692153"/>
    <w:multiLevelType w:val="hybridMultilevel"/>
    <w:tmpl w:val="F9EC6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72AAE"/>
    <w:multiLevelType w:val="multilevel"/>
    <w:tmpl w:val="3D2A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94086F"/>
    <w:multiLevelType w:val="hybridMultilevel"/>
    <w:tmpl w:val="52FCE758"/>
    <w:lvl w:ilvl="0" w:tplc="A64887AA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12605EDA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572E189A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126C051A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047C61C6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6C74289C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5784C1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146004EE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89526FEC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29" w15:restartNumberingAfterBreak="0">
    <w:nsid w:val="7C0820C7"/>
    <w:multiLevelType w:val="hybridMultilevel"/>
    <w:tmpl w:val="050870BC"/>
    <w:lvl w:ilvl="0" w:tplc="4F943582">
      <w:start w:val="1"/>
      <w:numFmt w:val="lowerLetter"/>
      <w:lvlText w:val="%1)"/>
      <w:lvlJc w:val="left"/>
      <w:pPr>
        <w:ind w:left="1037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57" w:hanging="360"/>
      </w:pPr>
    </w:lvl>
    <w:lvl w:ilvl="2" w:tplc="0416001B" w:tentative="1">
      <w:start w:val="1"/>
      <w:numFmt w:val="lowerRoman"/>
      <w:lvlText w:val="%3."/>
      <w:lvlJc w:val="right"/>
      <w:pPr>
        <w:ind w:left="2477" w:hanging="180"/>
      </w:pPr>
    </w:lvl>
    <w:lvl w:ilvl="3" w:tplc="0416000F" w:tentative="1">
      <w:start w:val="1"/>
      <w:numFmt w:val="decimal"/>
      <w:lvlText w:val="%4."/>
      <w:lvlJc w:val="left"/>
      <w:pPr>
        <w:ind w:left="3197" w:hanging="360"/>
      </w:pPr>
    </w:lvl>
    <w:lvl w:ilvl="4" w:tplc="04160019" w:tentative="1">
      <w:start w:val="1"/>
      <w:numFmt w:val="lowerLetter"/>
      <w:lvlText w:val="%5."/>
      <w:lvlJc w:val="left"/>
      <w:pPr>
        <w:ind w:left="3917" w:hanging="360"/>
      </w:pPr>
    </w:lvl>
    <w:lvl w:ilvl="5" w:tplc="0416001B" w:tentative="1">
      <w:start w:val="1"/>
      <w:numFmt w:val="lowerRoman"/>
      <w:lvlText w:val="%6."/>
      <w:lvlJc w:val="right"/>
      <w:pPr>
        <w:ind w:left="4637" w:hanging="180"/>
      </w:pPr>
    </w:lvl>
    <w:lvl w:ilvl="6" w:tplc="0416000F" w:tentative="1">
      <w:start w:val="1"/>
      <w:numFmt w:val="decimal"/>
      <w:lvlText w:val="%7."/>
      <w:lvlJc w:val="left"/>
      <w:pPr>
        <w:ind w:left="5357" w:hanging="360"/>
      </w:pPr>
    </w:lvl>
    <w:lvl w:ilvl="7" w:tplc="04160019" w:tentative="1">
      <w:start w:val="1"/>
      <w:numFmt w:val="lowerLetter"/>
      <w:lvlText w:val="%8."/>
      <w:lvlJc w:val="left"/>
      <w:pPr>
        <w:ind w:left="6077" w:hanging="360"/>
      </w:pPr>
    </w:lvl>
    <w:lvl w:ilvl="8" w:tplc="0416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0" w15:restartNumberingAfterBreak="0">
    <w:nsid w:val="7F856525"/>
    <w:multiLevelType w:val="hybridMultilevel"/>
    <w:tmpl w:val="3CE0B998"/>
    <w:lvl w:ilvl="0" w:tplc="1D047E42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94921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8377792">
    <w:abstractNumId w:val="8"/>
  </w:num>
  <w:num w:numId="3" w16cid:durableId="1781488950">
    <w:abstractNumId w:val="16"/>
  </w:num>
  <w:num w:numId="4" w16cid:durableId="707950520">
    <w:abstractNumId w:val="15"/>
  </w:num>
  <w:num w:numId="5" w16cid:durableId="336463083">
    <w:abstractNumId w:val="9"/>
  </w:num>
  <w:num w:numId="6" w16cid:durableId="14327802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8047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865917">
    <w:abstractNumId w:val="23"/>
  </w:num>
  <w:num w:numId="9" w16cid:durableId="217135960">
    <w:abstractNumId w:val="14"/>
  </w:num>
  <w:num w:numId="10" w16cid:durableId="15139117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31574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69388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768429">
    <w:abstractNumId w:val="26"/>
  </w:num>
  <w:num w:numId="14" w16cid:durableId="871772756">
    <w:abstractNumId w:val="12"/>
  </w:num>
  <w:num w:numId="15" w16cid:durableId="28117838">
    <w:abstractNumId w:val="6"/>
  </w:num>
  <w:num w:numId="16" w16cid:durableId="1698192706">
    <w:abstractNumId w:val="2"/>
  </w:num>
  <w:num w:numId="17" w16cid:durableId="1978948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66613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6284582">
    <w:abstractNumId w:val="24"/>
  </w:num>
  <w:num w:numId="20" w16cid:durableId="543965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1781927">
    <w:abstractNumId w:val="20"/>
  </w:num>
  <w:num w:numId="22" w16cid:durableId="604931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3801004">
    <w:abstractNumId w:val="4"/>
  </w:num>
  <w:num w:numId="24" w16cid:durableId="479464742">
    <w:abstractNumId w:val="1"/>
  </w:num>
  <w:num w:numId="25" w16cid:durableId="719674649">
    <w:abstractNumId w:val="22"/>
  </w:num>
  <w:num w:numId="26" w16cid:durableId="1066998856">
    <w:abstractNumId w:val="13"/>
  </w:num>
  <w:num w:numId="27" w16cid:durableId="913667818">
    <w:abstractNumId w:val="29"/>
  </w:num>
  <w:num w:numId="28" w16cid:durableId="1292174329">
    <w:abstractNumId w:val="3"/>
  </w:num>
  <w:num w:numId="29" w16cid:durableId="564493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5871102">
    <w:abstractNumId w:val="5"/>
  </w:num>
  <w:num w:numId="31" w16cid:durableId="1843661448">
    <w:abstractNumId w:val="28"/>
  </w:num>
  <w:num w:numId="32" w16cid:durableId="577597077">
    <w:abstractNumId w:val="21"/>
  </w:num>
  <w:num w:numId="33" w16cid:durableId="441263876">
    <w:abstractNumId w:val="25"/>
  </w:num>
  <w:num w:numId="34" w16cid:durableId="21385219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10"/>
    <w:rsid w:val="000050A8"/>
    <w:rsid w:val="0000592A"/>
    <w:rsid w:val="0000743C"/>
    <w:rsid w:val="0001340D"/>
    <w:rsid w:val="00013D81"/>
    <w:rsid w:val="00022970"/>
    <w:rsid w:val="000264D5"/>
    <w:rsid w:val="00030352"/>
    <w:rsid w:val="00037D90"/>
    <w:rsid w:val="00037FAC"/>
    <w:rsid w:val="00040F0B"/>
    <w:rsid w:val="00055D54"/>
    <w:rsid w:val="0005750F"/>
    <w:rsid w:val="00062698"/>
    <w:rsid w:val="000650CD"/>
    <w:rsid w:val="000675F7"/>
    <w:rsid w:val="00070085"/>
    <w:rsid w:val="000731D7"/>
    <w:rsid w:val="00076621"/>
    <w:rsid w:val="00083600"/>
    <w:rsid w:val="00083C3F"/>
    <w:rsid w:val="00085C4B"/>
    <w:rsid w:val="00085DF5"/>
    <w:rsid w:val="000A1222"/>
    <w:rsid w:val="000A4675"/>
    <w:rsid w:val="000B1069"/>
    <w:rsid w:val="000B21F5"/>
    <w:rsid w:val="000B2513"/>
    <w:rsid w:val="000B7E23"/>
    <w:rsid w:val="000C028D"/>
    <w:rsid w:val="000D0BD9"/>
    <w:rsid w:val="000D5D42"/>
    <w:rsid w:val="000E5859"/>
    <w:rsid w:val="000E58FF"/>
    <w:rsid w:val="000E750F"/>
    <w:rsid w:val="000E760B"/>
    <w:rsid w:val="000F2672"/>
    <w:rsid w:val="000F3CE6"/>
    <w:rsid w:val="0010109E"/>
    <w:rsid w:val="001026B4"/>
    <w:rsid w:val="00110113"/>
    <w:rsid w:val="0011149F"/>
    <w:rsid w:val="0011239E"/>
    <w:rsid w:val="00114BE9"/>
    <w:rsid w:val="0011598C"/>
    <w:rsid w:val="00116462"/>
    <w:rsid w:val="00116C22"/>
    <w:rsid w:val="00123E76"/>
    <w:rsid w:val="00124042"/>
    <w:rsid w:val="001274C2"/>
    <w:rsid w:val="00130B7D"/>
    <w:rsid w:val="00133E79"/>
    <w:rsid w:val="001354C7"/>
    <w:rsid w:val="00141B0D"/>
    <w:rsid w:val="00143939"/>
    <w:rsid w:val="00144288"/>
    <w:rsid w:val="00151545"/>
    <w:rsid w:val="00157624"/>
    <w:rsid w:val="00162074"/>
    <w:rsid w:val="0017421F"/>
    <w:rsid w:val="00177246"/>
    <w:rsid w:val="001961DE"/>
    <w:rsid w:val="00196E82"/>
    <w:rsid w:val="001972E8"/>
    <w:rsid w:val="001A27C3"/>
    <w:rsid w:val="001A625F"/>
    <w:rsid w:val="001A7FF3"/>
    <w:rsid w:val="001B676A"/>
    <w:rsid w:val="001B7A12"/>
    <w:rsid w:val="001C3000"/>
    <w:rsid w:val="001C53E2"/>
    <w:rsid w:val="001C5816"/>
    <w:rsid w:val="001D39F1"/>
    <w:rsid w:val="001D594B"/>
    <w:rsid w:val="001D65F0"/>
    <w:rsid w:val="001E4D62"/>
    <w:rsid w:val="001E61C3"/>
    <w:rsid w:val="001F0EDB"/>
    <w:rsid w:val="001F1929"/>
    <w:rsid w:val="002044A8"/>
    <w:rsid w:val="00205A24"/>
    <w:rsid w:val="002104A2"/>
    <w:rsid w:val="00210501"/>
    <w:rsid w:val="00210691"/>
    <w:rsid w:val="002137EE"/>
    <w:rsid w:val="00213A61"/>
    <w:rsid w:val="0022392C"/>
    <w:rsid w:val="0022555B"/>
    <w:rsid w:val="00227ABF"/>
    <w:rsid w:val="00230B54"/>
    <w:rsid w:val="00236E5D"/>
    <w:rsid w:val="00242AF2"/>
    <w:rsid w:val="00253216"/>
    <w:rsid w:val="00256CE4"/>
    <w:rsid w:val="00261488"/>
    <w:rsid w:val="00267405"/>
    <w:rsid w:val="002711DB"/>
    <w:rsid w:val="00271A89"/>
    <w:rsid w:val="00274B08"/>
    <w:rsid w:val="00274EE4"/>
    <w:rsid w:val="00276663"/>
    <w:rsid w:val="00286440"/>
    <w:rsid w:val="00291757"/>
    <w:rsid w:val="00293731"/>
    <w:rsid w:val="00294907"/>
    <w:rsid w:val="002950BB"/>
    <w:rsid w:val="002A456E"/>
    <w:rsid w:val="002A46FF"/>
    <w:rsid w:val="002A4CFF"/>
    <w:rsid w:val="002A78AA"/>
    <w:rsid w:val="002B14D8"/>
    <w:rsid w:val="002B4971"/>
    <w:rsid w:val="002C2367"/>
    <w:rsid w:val="002C4193"/>
    <w:rsid w:val="002C46D1"/>
    <w:rsid w:val="002D23BE"/>
    <w:rsid w:val="002D5363"/>
    <w:rsid w:val="002D638A"/>
    <w:rsid w:val="002D6579"/>
    <w:rsid w:val="002D68A3"/>
    <w:rsid w:val="002E1ACB"/>
    <w:rsid w:val="002E364C"/>
    <w:rsid w:val="002E4EAC"/>
    <w:rsid w:val="002E7EED"/>
    <w:rsid w:val="002F187C"/>
    <w:rsid w:val="002F3B0C"/>
    <w:rsid w:val="002F52C6"/>
    <w:rsid w:val="002F5CC7"/>
    <w:rsid w:val="00301C91"/>
    <w:rsid w:val="00305339"/>
    <w:rsid w:val="003066B8"/>
    <w:rsid w:val="00314F6E"/>
    <w:rsid w:val="00316976"/>
    <w:rsid w:val="00320860"/>
    <w:rsid w:val="00324097"/>
    <w:rsid w:val="00326EEB"/>
    <w:rsid w:val="00327DA7"/>
    <w:rsid w:val="0033007F"/>
    <w:rsid w:val="0033204D"/>
    <w:rsid w:val="003334B7"/>
    <w:rsid w:val="003350B1"/>
    <w:rsid w:val="0034103A"/>
    <w:rsid w:val="00341B01"/>
    <w:rsid w:val="00343C7D"/>
    <w:rsid w:val="00354652"/>
    <w:rsid w:val="00360985"/>
    <w:rsid w:val="0036217E"/>
    <w:rsid w:val="0036287E"/>
    <w:rsid w:val="00370EB7"/>
    <w:rsid w:val="00371035"/>
    <w:rsid w:val="00380604"/>
    <w:rsid w:val="00380CC0"/>
    <w:rsid w:val="0038203A"/>
    <w:rsid w:val="003827E0"/>
    <w:rsid w:val="00386CAF"/>
    <w:rsid w:val="003905AE"/>
    <w:rsid w:val="00391136"/>
    <w:rsid w:val="003A234E"/>
    <w:rsid w:val="003A305E"/>
    <w:rsid w:val="003A3457"/>
    <w:rsid w:val="003A4369"/>
    <w:rsid w:val="003A54B6"/>
    <w:rsid w:val="003B05E3"/>
    <w:rsid w:val="003B44AC"/>
    <w:rsid w:val="003B4C8B"/>
    <w:rsid w:val="003B6A81"/>
    <w:rsid w:val="003C043C"/>
    <w:rsid w:val="003C09CF"/>
    <w:rsid w:val="003C6DAF"/>
    <w:rsid w:val="003D16FD"/>
    <w:rsid w:val="003D2A05"/>
    <w:rsid w:val="003D7898"/>
    <w:rsid w:val="003D7D43"/>
    <w:rsid w:val="003E1113"/>
    <w:rsid w:val="003E47DC"/>
    <w:rsid w:val="003E7191"/>
    <w:rsid w:val="003F09E7"/>
    <w:rsid w:val="003F382C"/>
    <w:rsid w:val="003F5B8A"/>
    <w:rsid w:val="003F752C"/>
    <w:rsid w:val="003F7E5B"/>
    <w:rsid w:val="004047BB"/>
    <w:rsid w:val="004052C0"/>
    <w:rsid w:val="00411E9E"/>
    <w:rsid w:val="00414A9E"/>
    <w:rsid w:val="00415B22"/>
    <w:rsid w:val="00423A78"/>
    <w:rsid w:val="00423D53"/>
    <w:rsid w:val="004253C4"/>
    <w:rsid w:val="00426C11"/>
    <w:rsid w:val="004300EA"/>
    <w:rsid w:val="00430D6E"/>
    <w:rsid w:val="0043626D"/>
    <w:rsid w:val="0043734B"/>
    <w:rsid w:val="004408B0"/>
    <w:rsid w:val="00444F44"/>
    <w:rsid w:val="00446268"/>
    <w:rsid w:val="00454095"/>
    <w:rsid w:val="00466C85"/>
    <w:rsid w:val="004741E4"/>
    <w:rsid w:val="0047517C"/>
    <w:rsid w:val="00475AF0"/>
    <w:rsid w:val="00487305"/>
    <w:rsid w:val="00491352"/>
    <w:rsid w:val="004939E3"/>
    <w:rsid w:val="004946F4"/>
    <w:rsid w:val="00496E67"/>
    <w:rsid w:val="0049734A"/>
    <w:rsid w:val="00497F9E"/>
    <w:rsid w:val="004A0C19"/>
    <w:rsid w:val="004A2395"/>
    <w:rsid w:val="004A4598"/>
    <w:rsid w:val="004A7991"/>
    <w:rsid w:val="004B0CE8"/>
    <w:rsid w:val="004B3466"/>
    <w:rsid w:val="004C74C5"/>
    <w:rsid w:val="004C7BFA"/>
    <w:rsid w:val="004D0437"/>
    <w:rsid w:val="004D5B06"/>
    <w:rsid w:val="004D620E"/>
    <w:rsid w:val="004D624A"/>
    <w:rsid w:val="004D72A7"/>
    <w:rsid w:val="004E535B"/>
    <w:rsid w:val="004E54BD"/>
    <w:rsid w:val="004E72DA"/>
    <w:rsid w:val="004F07DD"/>
    <w:rsid w:val="004F095F"/>
    <w:rsid w:val="004F30C9"/>
    <w:rsid w:val="004F3FB5"/>
    <w:rsid w:val="004F5F05"/>
    <w:rsid w:val="0050393C"/>
    <w:rsid w:val="00510870"/>
    <w:rsid w:val="005135FA"/>
    <w:rsid w:val="00513F60"/>
    <w:rsid w:val="00515402"/>
    <w:rsid w:val="005154AA"/>
    <w:rsid w:val="005160DC"/>
    <w:rsid w:val="0051678E"/>
    <w:rsid w:val="005269F6"/>
    <w:rsid w:val="00532C62"/>
    <w:rsid w:val="00534003"/>
    <w:rsid w:val="0054114A"/>
    <w:rsid w:val="005429CE"/>
    <w:rsid w:val="00543587"/>
    <w:rsid w:val="005437FF"/>
    <w:rsid w:val="00544CFA"/>
    <w:rsid w:val="00550B20"/>
    <w:rsid w:val="00550CE2"/>
    <w:rsid w:val="00553A85"/>
    <w:rsid w:val="0055687F"/>
    <w:rsid w:val="005604AA"/>
    <w:rsid w:val="00562DDB"/>
    <w:rsid w:val="00566A2B"/>
    <w:rsid w:val="00570F10"/>
    <w:rsid w:val="00573EB6"/>
    <w:rsid w:val="005746AD"/>
    <w:rsid w:val="0057782B"/>
    <w:rsid w:val="0058023C"/>
    <w:rsid w:val="005827F6"/>
    <w:rsid w:val="00583F98"/>
    <w:rsid w:val="00585D8A"/>
    <w:rsid w:val="005903BE"/>
    <w:rsid w:val="00591733"/>
    <w:rsid w:val="00592AAE"/>
    <w:rsid w:val="00593613"/>
    <w:rsid w:val="00593CE6"/>
    <w:rsid w:val="005957DD"/>
    <w:rsid w:val="005A107E"/>
    <w:rsid w:val="005A1910"/>
    <w:rsid w:val="005A7150"/>
    <w:rsid w:val="005A7F75"/>
    <w:rsid w:val="005B0EF0"/>
    <w:rsid w:val="005B2296"/>
    <w:rsid w:val="005B777B"/>
    <w:rsid w:val="005C38D2"/>
    <w:rsid w:val="005C4388"/>
    <w:rsid w:val="005C4BF9"/>
    <w:rsid w:val="005C5BA2"/>
    <w:rsid w:val="005D0C7A"/>
    <w:rsid w:val="005D5FCF"/>
    <w:rsid w:val="005D6133"/>
    <w:rsid w:val="005F5557"/>
    <w:rsid w:val="005F660B"/>
    <w:rsid w:val="005F7328"/>
    <w:rsid w:val="005F76F4"/>
    <w:rsid w:val="006016D3"/>
    <w:rsid w:val="006017D4"/>
    <w:rsid w:val="00606ED1"/>
    <w:rsid w:val="006073C0"/>
    <w:rsid w:val="006104F6"/>
    <w:rsid w:val="006109BD"/>
    <w:rsid w:val="00610D69"/>
    <w:rsid w:val="00616151"/>
    <w:rsid w:val="00616947"/>
    <w:rsid w:val="00617545"/>
    <w:rsid w:val="00617D10"/>
    <w:rsid w:val="00620227"/>
    <w:rsid w:val="0063046A"/>
    <w:rsid w:val="00633988"/>
    <w:rsid w:val="00634691"/>
    <w:rsid w:val="00635E99"/>
    <w:rsid w:val="006365BB"/>
    <w:rsid w:val="00637995"/>
    <w:rsid w:val="00637D94"/>
    <w:rsid w:val="006403BA"/>
    <w:rsid w:val="00652B98"/>
    <w:rsid w:val="00661073"/>
    <w:rsid w:val="00663997"/>
    <w:rsid w:val="00663FDB"/>
    <w:rsid w:val="006665DF"/>
    <w:rsid w:val="00666703"/>
    <w:rsid w:val="00670E35"/>
    <w:rsid w:val="00675D7F"/>
    <w:rsid w:val="006774F4"/>
    <w:rsid w:val="00682239"/>
    <w:rsid w:val="00682C1A"/>
    <w:rsid w:val="00683F4A"/>
    <w:rsid w:val="006840A8"/>
    <w:rsid w:val="006877D4"/>
    <w:rsid w:val="00690C4E"/>
    <w:rsid w:val="00695096"/>
    <w:rsid w:val="006A0CB5"/>
    <w:rsid w:val="006A1629"/>
    <w:rsid w:val="006A2E16"/>
    <w:rsid w:val="006B241C"/>
    <w:rsid w:val="006B2A7E"/>
    <w:rsid w:val="006B2C5E"/>
    <w:rsid w:val="006B5E9D"/>
    <w:rsid w:val="006C3555"/>
    <w:rsid w:val="006C7737"/>
    <w:rsid w:val="006C7A0B"/>
    <w:rsid w:val="006D0157"/>
    <w:rsid w:val="006D0649"/>
    <w:rsid w:val="006D5F18"/>
    <w:rsid w:val="006F03B5"/>
    <w:rsid w:val="006F0B57"/>
    <w:rsid w:val="006F43CD"/>
    <w:rsid w:val="006F5538"/>
    <w:rsid w:val="006F555C"/>
    <w:rsid w:val="006F55AC"/>
    <w:rsid w:val="006F5BE5"/>
    <w:rsid w:val="006F6CA8"/>
    <w:rsid w:val="0070040E"/>
    <w:rsid w:val="00700EB2"/>
    <w:rsid w:val="00701CF0"/>
    <w:rsid w:val="00703CF3"/>
    <w:rsid w:val="007137FD"/>
    <w:rsid w:val="00717CC7"/>
    <w:rsid w:val="007229E8"/>
    <w:rsid w:val="00722CDB"/>
    <w:rsid w:val="007243A1"/>
    <w:rsid w:val="00726CD1"/>
    <w:rsid w:val="007338CE"/>
    <w:rsid w:val="007348BB"/>
    <w:rsid w:val="0074613B"/>
    <w:rsid w:val="007473D3"/>
    <w:rsid w:val="007508E9"/>
    <w:rsid w:val="007525FF"/>
    <w:rsid w:val="00752702"/>
    <w:rsid w:val="007555A1"/>
    <w:rsid w:val="0076132F"/>
    <w:rsid w:val="00761A3F"/>
    <w:rsid w:val="007641C1"/>
    <w:rsid w:val="007657D8"/>
    <w:rsid w:val="00766C5D"/>
    <w:rsid w:val="00773E9A"/>
    <w:rsid w:val="0077579C"/>
    <w:rsid w:val="00775BE7"/>
    <w:rsid w:val="0078121F"/>
    <w:rsid w:val="007852F1"/>
    <w:rsid w:val="00786AD4"/>
    <w:rsid w:val="00792A99"/>
    <w:rsid w:val="00792AD8"/>
    <w:rsid w:val="007A00A8"/>
    <w:rsid w:val="007A03DE"/>
    <w:rsid w:val="007A2238"/>
    <w:rsid w:val="007A348C"/>
    <w:rsid w:val="007A445E"/>
    <w:rsid w:val="007A4E7E"/>
    <w:rsid w:val="007A5C9A"/>
    <w:rsid w:val="007A6A54"/>
    <w:rsid w:val="007B0CAB"/>
    <w:rsid w:val="007B1310"/>
    <w:rsid w:val="007B7D5F"/>
    <w:rsid w:val="007B7E13"/>
    <w:rsid w:val="007C002B"/>
    <w:rsid w:val="007C2EA4"/>
    <w:rsid w:val="007C5BCA"/>
    <w:rsid w:val="007C7499"/>
    <w:rsid w:val="007D041F"/>
    <w:rsid w:val="007D321A"/>
    <w:rsid w:val="007D592F"/>
    <w:rsid w:val="007D7842"/>
    <w:rsid w:val="007E0BEE"/>
    <w:rsid w:val="007E37AB"/>
    <w:rsid w:val="007E5B80"/>
    <w:rsid w:val="007E7313"/>
    <w:rsid w:val="007E74D9"/>
    <w:rsid w:val="007E7826"/>
    <w:rsid w:val="007F0056"/>
    <w:rsid w:val="007F2FB3"/>
    <w:rsid w:val="007F3982"/>
    <w:rsid w:val="007F54D1"/>
    <w:rsid w:val="008050A7"/>
    <w:rsid w:val="00816918"/>
    <w:rsid w:val="00816B91"/>
    <w:rsid w:val="008208C5"/>
    <w:rsid w:val="00820A93"/>
    <w:rsid w:val="0082497B"/>
    <w:rsid w:val="0082516B"/>
    <w:rsid w:val="008256D2"/>
    <w:rsid w:val="0082712B"/>
    <w:rsid w:val="0083183B"/>
    <w:rsid w:val="00832881"/>
    <w:rsid w:val="0083563E"/>
    <w:rsid w:val="00835DCE"/>
    <w:rsid w:val="00836769"/>
    <w:rsid w:val="00836D3A"/>
    <w:rsid w:val="008373C6"/>
    <w:rsid w:val="0083749D"/>
    <w:rsid w:val="00844BA8"/>
    <w:rsid w:val="00852F68"/>
    <w:rsid w:val="008607F5"/>
    <w:rsid w:val="00860F64"/>
    <w:rsid w:val="008642BC"/>
    <w:rsid w:val="00866BC3"/>
    <w:rsid w:val="0087524F"/>
    <w:rsid w:val="00875993"/>
    <w:rsid w:val="00885288"/>
    <w:rsid w:val="00886C79"/>
    <w:rsid w:val="00896BE7"/>
    <w:rsid w:val="008A51AD"/>
    <w:rsid w:val="008A6F49"/>
    <w:rsid w:val="008B1E21"/>
    <w:rsid w:val="008B240E"/>
    <w:rsid w:val="008B26CA"/>
    <w:rsid w:val="008B3358"/>
    <w:rsid w:val="008B4656"/>
    <w:rsid w:val="008B5368"/>
    <w:rsid w:val="008B5FC9"/>
    <w:rsid w:val="008B7431"/>
    <w:rsid w:val="008B76CF"/>
    <w:rsid w:val="008B7C35"/>
    <w:rsid w:val="008C17E6"/>
    <w:rsid w:val="008C2306"/>
    <w:rsid w:val="008C613B"/>
    <w:rsid w:val="008D0BA3"/>
    <w:rsid w:val="008D1CE3"/>
    <w:rsid w:val="008E20CD"/>
    <w:rsid w:val="008E23A2"/>
    <w:rsid w:val="008E3E55"/>
    <w:rsid w:val="008E7834"/>
    <w:rsid w:val="008F214D"/>
    <w:rsid w:val="008F3BDA"/>
    <w:rsid w:val="009000FA"/>
    <w:rsid w:val="00902484"/>
    <w:rsid w:val="0090312A"/>
    <w:rsid w:val="0090478F"/>
    <w:rsid w:val="009048AE"/>
    <w:rsid w:val="009067C0"/>
    <w:rsid w:val="00907C08"/>
    <w:rsid w:val="00911B04"/>
    <w:rsid w:val="00913480"/>
    <w:rsid w:val="00916C1F"/>
    <w:rsid w:val="00922E9F"/>
    <w:rsid w:val="009235E9"/>
    <w:rsid w:val="0092442A"/>
    <w:rsid w:val="009249F1"/>
    <w:rsid w:val="009329C1"/>
    <w:rsid w:val="00933102"/>
    <w:rsid w:val="009352D3"/>
    <w:rsid w:val="009354C5"/>
    <w:rsid w:val="0093653B"/>
    <w:rsid w:val="00944147"/>
    <w:rsid w:val="00946993"/>
    <w:rsid w:val="00950409"/>
    <w:rsid w:val="00954E31"/>
    <w:rsid w:val="00960CA2"/>
    <w:rsid w:val="00976EE9"/>
    <w:rsid w:val="00991F3D"/>
    <w:rsid w:val="009924BE"/>
    <w:rsid w:val="00993D47"/>
    <w:rsid w:val="00993E57"/>
    <w:rsid w:val="00995D46"/>
    <w:rsid w:val="009967AE"/>
    <w:rsid w:val="00997AFD"/>
    <w:rsid w:val="009A44BD"/>
    <w:rsid w:val="009B1183"/>
    <w:rsid w:val="009B1482"/>
    <w:rsid w:val="009B42D7"/>
    <w:rsid w:val="009D0BB7"/>
    <w:rsid w:val="009D5559"/>
    <w:rsid w:val="009E079A"/>
    <w:rsid w:val="009E14BB"/>
    <w:rsid w:val="009E177C"/>
    <w:rsid w:val="009E4D6C"/>
    <w:rsid w:val="009E5DCE"/>
    <w:rsid w:val="009E709C"/>
    <w:rsid w:val="009F09EC"/>
    <w:rsid w:val="009F4929"/>
    <w:rsid w:val="009F585A"/>
    <w:rsid w:val="00A00751"/>
    <w:rsid w:val="00A00829"/>
    <w:rsid w:val="00A03707"/>
    <w:rsid w:val="00A069A9"/>
    <w:rsid w:val="00A075FC"/>
    <w:rsid w:val="00A102CA"/>
    <w:rsid w:val="00A11D91"/>
    <w:rsid w:val="00A1259E"/>
    <w:rsid w:val="00A139EB"/>
    <w:rsid w:val="00A146FD"/>
    <w:rsid w:val="00A16E8F"/>
    <w:rsid w:val="00A3343C"/>
    <w:rsid w:val="00A36346"/>
    <w:rsid w:val="00A368FC"/>
    <w:rsid w:val="00A4381B"/>
    <w:rsid w:val="00A43CC3"/>
    <w:rsid w:val="00A4620C"/>
    <w:rsid w:val="00A56AB9"/>
    <w:rsid w:val="00A56C6A"/>
    <w:rsid w:val="00A57424"/>
    <w:rsid w:val="00A65EB2"/>
    <w:rsid w:val="00A73328"/>
    <w:rsid w:val="00A75B2D"/>
    <w:rsid w:val="00A77DA4"/>
    <w:rsid w:val="00A81BA1"/>
    <w:rsid w:val="00A83790"/>
    <w:rsid w:val="00A83E9C"/>
    <w:rsid w:val="00A92410"/>
    <w:rsid w:val="00A972E3"/>
    <w:rsid w:val="00AA0D4C"/>
    <w:rsid w:val="00AA1E77"/>
    <w:rsid w:val="00AA2AD6"/>
    <w:rsid w:val="00AA59C4"/>
    <w:rsid w:val="00AA5C04"/>
    <w:rsid w:val="00AA66FD"/>
    <w:rsid w:val="00AA7272"/>
    <w:rsid w:val="00AB26E2"/>
    <w:rsid w:val="00AB7C94"/>
    <w:rsid w:val="00AC1629"/>
    <w:rsid w:val="00AC5AAB"/>
    <w:rsid w:val="00AD49F0"/>
    <w:rsid w:val="00AD5B34"/>
    <w:rsid w:val="00AD7C18"/>
    <w:rsid w:val="00AE2040"/>
    <w:rsid w:val="00AE3361"/>
    <w:rsid w:val="00AF3ABD"/>
    <w:rsid w:val="00AF60A2"/>
    <w:rsid w:val="00AF61DB"/>
    <w:rsid w:val="00B03F96"/>
    <w:rsid w:val="00B162D0"/>
    <w:rsid w:val="00B211FA"/>
    <w:rsid w:val="00B249C4"/>
    <w:rsid w:val="00B24D83"/>
    <w:rsid w:val="00B26551"/>
    <w:rsid w:val="00B27C67"/>
    <w:rsid w:val="00B30C36"/>
    <w:rsid w:val="00B31BD0"/>
    <w:rsid w:val="00B3634F"/>
    <w:rsid w:val="00B37F82"/>
    <w:rsid w:val="00B40823"/>
    <w:rsid w:val="00B50CA1"/>
    <w:rsid w:val="00B516F6"/>
    <w:rsid w:val="00B54125"/>
    <w:rsid w:val="00B566D9"/>
    <w:rsid w:val="00B578E5"/>
    <w:rsid w:val="00B57F4E"/>
    <w:rsid w:val="00B63BBD"/>
    <w:rsid w:val="00B70736"/>
    <w:rsid w:val="00B716B3"/>
    <w:rsid w:val="00B72A5E"/>
    <w:rsid w:val="00B73728"/>
    <w:rsid w:val="00B74881"/>
    <w:rsid w:val="00B774DE"/>
    <w:rsid w:val="00B82AA4"/>
    <w:rsid w:val="00B82F1A"/>
    <w:rsid w:val="00B835E2"/>
    <w:rsid w:val="00B85CF2"/>
    <w:rsid w:val="00B96B4D"/>
    <w:rsid w:val="00B9769E"/>
    <w:rsid w:val="00BA1E7B"/>
    <w:rsid w:val="00BA7933"/>
    <w:rsid w:val="00BB08B2"/>
    <w:rsid w:val="00BB1CCA"/>
    <w:rsid w:val="00BB3C75"/>
    <w:rsid w:val="00BB47DA"/>
    <w:rsid w:val="00BB5147"/>
    <w:rsid w:val="00BB5176"/>
    <w:rsid w:val="00BB7B90"/>
    <w:rsid w:val="00BC035A"/>
    <w:rsid w:val="00BC6312"/>
    <w:rsid w:val="00BD25AD"/>
    <w:rsid w:val="00BD5CD3"/>
    <w:rsid w:val="00BE1040"/>
    <w:rsid w:val="00BF10BF"/>
    <w:rsid w:val="00BF28F6"/>
    <w:rsid w:val="00BF2B8B"/>
    <w:rsid w:val="00BF2D90"/>
    <w:rsid w:val="00BF4860"/>
    <w:rsid w:val="00C03934"/>
    <w:rsid w:val="00C1390F"/>
    <w:rsid w:val="00C15049"/>
    <w:rsid w:val="00C17DF3"/>
    <w:rsid w:val="00C23510"/>
    <w:rsid w:val="00C2622C"/>
    <w:rsid w:val="00C27C3A"/>
    <w:rsid w:val="00C31630"/>
    <w:rsid w:val="00C36B49"/>
    <w:rsid w:val="00C417AC"/>
    <w:rsid w:val="00C52470"/>
    <w:rsid w:val="00C56734"/>
    <w:rsid w:val="00C56E5E"/>
    <w:rsid w:val="00C71673"/>
    <w:rsid w:val="00C717FF"/>
    <w:rsid w:val="00C72A4F"/>
    <w:rsid w:val="00C76E96"/>
    <w:rsid w:val="00C81F8F"/>
    <w:rsid w:val="00C87498"/>
    <w:rsid w:val="00C90B64"/>
    <w:rsid w:val="00CA1A5E"/>
    <w:rsid w:val="00CA3162"/>
    <w:rsid w:val="00CA58BA"/>
    <w:rsid w:val="00CA63E5"/>
    <w:rsid w:val="00CA77A7"/>
    <w:rsid w:val="00CC36F3"/>
    <w:rsid w:val="00CC5829"/>
    <w:rsid w:val="00CC5BAD"/>
    <w:rsid w:val="00CD0AAC"/>
    <w:rsid w:val="00CD1E38"/>
    <w:rsid w:val="00CD5484"/>
    <w:rsid w:val="00CE3093"/>
    <w:rsid w:val="00CF4981"/>
    <w:rsid w:val="00CF5136"/>
    <w:rsid w:val="00CF6D86"/>
    <w:rsid w:val="00D032D6"/>
    <w:rsid w:val="00D07C1D"/>
    <w:rsid w:val="00D109B8"/>
    <w:rsid w:val="00D133CF"/>
    <w:rsid w:val="00D14450"/>
    <w:rsid w:val="00D15502"/>
    <w:rsid w:val="00D2509F"/>
    <w:rsid w:val="00D26D31"/>
    <w:rsid w:val="00D3226C"/>
    <w:rsid w:val="00D5097A"/>
    <w:rsid w:val="00D5151A"/>
    <w:rsid w:val="00D61D90"/>
    <w:rsid w:val="00D64199"/>
    <w:rsid w:val="00D65265"/>
    <w:rsid w:val="00D72C45"/>
    <w:rsid w:val="00D74F7E"/>
    <w:rsid w:val="00D81DC3"/>
    <w:rsid w:val="00D92397"/>
    <w:rsid w:val="00DA4335"/>
    <w:rsid w:val="00DA4A4D"/>
    <w:rsid w:val="00DA4B43"/>
    <w:rsid w:val="00DA6568"/>
    <w:rsid w:val="00DA72F0"/>
    <w:rsid w:val="00DB3743"/>
    <w:rsid w:val="00DB4502"/>
    <w:rsid w:val="00DB5243"/>
    <w:rsid w:val="00DC081F"/>
    <w:rsid w:val="00DC10CA"/>
    <w:rsid w:val="00DC2662"/>
    <w:rsid w:val="00DC32FA"/>
    <w:rsid w:val="00DC3581"/>
    <w:rsid w:val="00DC7649"/>
    <w:rsid w:val="00DD18FE"/>
    <w:rsid w:val="00DD1EFF"/>
    <w:rsid w:val="00DD42B5"/>
    <w:rsid w:val="00DE7A7F"/>
    <w:rsid w:val="00DF4BFF"/>
    <w:rsid w:val="00DF6946"/>
    <w:rsid w:val="00E048A9"/>
    <w:rsid w:val="00E15C17"/>
    <w:rsid w:val="00E17DC4"/>
    <w:rsid w:val="00E30455"/>
    <w:rsid w:val="00E32507"/>
    <w:rsid w:val="00E40EC7"/>
    <w:rsid w:val="00E447B3"/>
    <w:rsid w:val="00E67DFB"/>
    <w:rsid w:val="00E722D2"/>
    <w:rsid w:val="00E7324C"/>
    <w:rsid w:val="00E73B21"/>
    <w:rsid w:val="00E744C5"/>
    <w:rsid w:val="00E746BF"/>
    <w:rsid w:val="00E8392F"/>
    <w:rsid w:val="00E86B35"/>
    <w:rsid w:val="00E877B2"/>
    <w:rsid w:val="00E9204C"/>
    <w:rsid w:val="00E94AAA"/>
    <w:rsid w:val="00E96615"/>
    <w:rsid w:val="00E96FCE"/>
    <w:rsid w:val="00EA7950"/>
    <w:rsid w:val="00EB0A57"/>
    <w:rsid w:val="00EB1334"/>
    <w:rsid w:val="00EB1AD9"/>
    <w:rsid w:val="00EB2A04"/>
    <w:rsid w:val="00EB56ED"/>
    <w:rsid w:val="00EB7CF7"/>
    <w:rsid w:val="00EC17FA"/>
    <w:rsid w:val="00EC548E"/>
    <w:rsid w:val="00ED165C"/>
    <w:rsid w:val="00ED4087"/>
    <w:rsid w:val="00EE3008"/>
    <w:rsid w:val="00EE3A1A"/>
    <w:rsid w:val="00EE57A8"/>
    <w:rsid w:val="00EE6D84"/>
    <w:rsid w:val="00EF0419"/>
    <w:rsid w:val="00EF4EF2"/>
    <w:rsid w:val="00EF60F8"/>
    <w:rsid w:val="00F01099"/>
    <w:rsid w:val="00F043FD"/>
    <w:rsid w:val="00F13745"/>
    <w:rsid w:val="00F1550D"/>
    <w:rsid w:val="00F17CDD"/>
    <w:rsid w:val="00F20682"/>
    <w:rsid w:val="00F25671"/>
    <w:rsid w:val="00F303D8"/>
    <w:rsid w:val="00F31893"/>
    <w:rsid w:val="00F37D9C"/>
    <w:rsid w:val="00F501E6"/>
    <w:rsid w:val="00F504AA"/>
    <w:rsid w:val="00F518DC"/>
    <w:rsid w:val="00F529D4"/>
    <w:rsid w:val="00F52DA4"/>
    <w:rsid w:val="00F60E96"/>
    <w:rsid w:val="00F676B9"/>
    <w:rsid w:val="00F72BEC"/>
    <w:rsid w:val="00F75C1D"/>
    <w:rsid w:val="00F7739C"/>
    <w:rsid w:val="00F776AB"/>
    <w:rsid w:val="00F77C32"/>
    <w:rsid w:val="00F8337E"/>
    <w:rsid w:val="00F83941"/>
    <w:rsid w:val="00F95329"/>
    <w:rsid w:val="00FB2303"/>
    <w:rsid w:val="00FB2C8B"/>
    <w:rsid w:val="00FB2F4B"/>
    <w:rsid w:val="00FB358F"/>
    <w:rsid w:val="00FB3D15"/>
    <w:rsid w:val="00FB627D"/>
    <w:rsid w:val="00FB6503"/>
    <w:rsid w:val="00FB6B94"/>
    <w:rsid w:val="00FC1B15"/>
    <w:rsid w:val="00FC5A3A"/>
    <w:rsid w:val="00FC645E"/>
    <w:rsid w:val="00FD63A1"/>
    <w:rsid w:val="00FD7C0C"/>
    <w:rsid w:val="00FE15BB"/>
    <w:rsid w:val="00FE1914"/>
    <w:rsid w:val="00FE3F16"/>
    <w:rsid w:val="00FF3ED8"/>
    <w:rsid w:val="00FF5451"/>
    <w:rsid w:val="00FF622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28194"/>
  <w15:chartTrackingRefBased/>
  <w15:docId w15:val="{4C6405A2-0D11-49EA-B8D1-7D955CF9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A7E"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B0E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A6F49"/>
    <w:pPr>
      <w:keepNext/>
      <w:outlineLvl w:val="1"/>
    </w:pPr>
    <w:rPr>
      <w:rFonts w:eastAsia="Times New Roman"/>
      <w:b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02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9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2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860"/>
  </w:style>
  <w:style w:type="paragraph" w:styleId="Rodap">
    <w:name w:val="footer"/>
    <w:basedOn w:val="Normal"/>
    <w:link w:val="Rodap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860"/>
  </w:style>
  <w:style w:type="table" w:styleId="Tabelacomgrade">
    <w:name w:val="Table Grid"/>
    <w:basedOn w:val="Tabelanormal"/>
    <w:uiPriority w:val="39"/>
    <w:rsid w:val="007B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469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346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D39F1"/>
    <w:rPr>
      <w:color w:val="0000FF"/>
      <w:u w:val="single"/>
    </w:rPr>
  </w:style>
  <w:style w:type="paragraph" w:customStyle="1" w:styleId="WW-Recuodecorpodetexto3">
    <w:name w:val="WW-Recuo de corpo de texto 3"/>
    <w:basedOn w:val="Normal"/>
    <w:rsid w:val="001D39F1"/>
    <w:pPr>
      <w:suppressAutoHyphens/>
      <w:autoSpaceDE w:val="0"/>
      <w:ind w:left="3119"/>
    </w:pPr>
    <w:rPr>
      <w:rFonts w:eastAsia="Times New Roman" w:cs="Arial"/>
      <w:b/>
      <w:bCs/>
      <w:szCs w:val="24"/>
    </w:rPr>
  </w:style>
  <w:style w:type="paragraph" w:styleId="NormalWeb">
    <w:name w:val="Normal (Web)"/>
    <w:basedOn w:val="Normal"/>
    <w:unhideWhenUsed/>
    <w:rsid w:val="00E7324C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324C"/>
    <w:pPr>
      <w:ind w:left="2160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E7324C"/>
    <w:rPr>
      <w:rFonts w:ascii="Times New Roman" w:eastAsia="Times New Roman" w:hAnsi="Times New Roman"/>
      <w:b/>
      <w:sz w:val="28"/>
    </w:rPr>
  </w:style>
  <w:style w:type="character" w:customStyle="1" w:styleId="Ttulo2Char">
    <w:name w:val="Título 2 Char"/>
    <w:link w:val="Ttulo2"/>
    <w:semiHidden/>
    <w:rsid w:val="008A6F49"/>
    <w:rPr>
      <w:rFonts w:ascii="Arial" w:eastAsia="Times New Roman" w:hAnsi="Arial" w:cs="Arial"/>
      <w:b/>
      <w:sz w:val="24"/>
    </w:rPr>
  </w:style>
  <w:style w:type="character" w:customStyle="1" w:styleId="Ttulo5Char">
    <w:name w:val="Título 5 Char"/>
    <w:link w:val="Ttulo5"/>
    <w:uiPriority w:val="9"/>
    <w:semiHidden/>
    <w:rsid w:val="000A122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Fontepargpadro"/>
    <w:rsid w:val="000A1222"/>
  </w:style>
  <w:style w:type="paragraph" w:styleId="PargrafodaLista">
    <w:name w:val="List Paragraph"/>
    <w:basedOn w:val="Normal"/>
    <w:uiPriority w:val="1"/>
    <w:qFormat/>
    <w:rsid w:val="00DF4BFF"/>
    <w:pPr>
      <w:ind w:left="720"/>
      <w:contextualSpacing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3Char">
    <w:name w:val="Título 3 Char"/>
    <w:link w:val="Ttulo3"/>
    <w:uiPriority w:val="9"/>
    <w:semiHidden/>
    <w:rsid w:val="00A102C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">
    <w:name w:val="Title"/>
    <w:basedOn w:val="Normal"/>
    <w:next w:val="Normal"/>
    <w:link w:val="TtuloChar"/>
    <w:uiPriority w:val="99"/>
    <w:qFormat/>
    <w:rsid w:val="00C81F8F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99"/>
    <w:rsid w:val="00C81F8F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customStyle="1" w:styleId="TextosemFormatao1">
    <w:name w:val="Texto sem Formatação1"/>
    <w:basedOn w:val="Normal"/>
    <w:rsid w:val="00A11D91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1Char">
    <w:name w:val="Título 1 Char"/>
    <w:link w:val="Ttulo1"/>
    <w:uiPriority w:val="9"/>
    <w:rsid w:val="005B0E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ntepargpadro8">
    <w:name w:val="Fonte parág. padrão8"/>
    <w:rsid w:val="00415B22"/>
  </w:style>
  <w:style w:type="character" w:customStyle="1" w:styleId="il">
    <w:name w:val="il"/>
    <w:basedOn w:val="Fontepargpadro"/>
    <w:rsid w:val="006C3555"/>
  </w:style>
  <w:style w:type="paragraph" w:styleId="SemEspaamento">
    <w:name w:val="No Spacing"/>
    <w:uiPriority w:val="1"/>
    <w:qFormat/>
    <w:rsid w:val="00B63BBD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0675F7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rsid w:val="000675F7"/>
    <w:rPr>
      <w:rFonts w:ascii="Arial" w:hAnsi="Arial"/>
      <w:sz w:val="24"/>
      <w:szCs w:val="22"/>
      <w:lang w:eastAsia="en-US"/>
    </w:rPr>
  </w:style>
  <w:style w:type="character" w:styleId="nfaseSutil">
    <w:name w:val="Subtle Emphasis"/>
    <w:uiPriority w:val="19"/>
    <w:qFormat/>
    <w:rsid w:val="007F0056"/>
    <w:rPr>
      <w:i/>
      <w:iCs/>
      <w:color w:val="808080"/>
    </w:rPr>
  </w:style>
  <w:style w:type="character" w:styleId="nfaseIntensa">
    <w:name w:val="Intense Emphasis"/>
    <w:uiPriority w:val="21"/>
    <w:qFormat/>
    <w:rsid w:val="007F0056"/>
    <w:rPr>
      <w:b/>
      <w:bCs/>
      <w:i/>
      <w:iCs/>
      <w:color w:val="4F81BD"/>
    </w:rPr>
  </w:style>
  <w:style w:type="paragraph" w:styleId="Citao">
    <w:name w:val="Quote"/>
    <w:basedOn w:val="Normal"/>
    <w:next w:val="Normal"/>
    <w:link w:val="CitaoChar"/>
    <w:uiPriority w:val="29"/>
    <w:qFormat/>
    <w:rsid w:val="007F0056"/>
    <w:pPr>
      <w:jc w:val="left"/>
    </w:pPr>
    <w:rPr>
      <w:rFonts w:ascii="Times New Roman" w:eastAsia="Times New Roman" w:hAnsi="Times New Roman"/>
      <w:i/>
      <w:iCs/>
      <w:color w:val="000000"/>
      <w:szCs w:val="24"/>
      <w:lang w:val="x-none" w:eastAsia="x-none"/>
    </w:rPr>
  </w:style>
  <w:style w:type="character" w:customStyle="1" w:styleId="CitaoChar">
    <w:name w:val="Citação Char"/>
    <w:link w:val="Citao"/>
    <w:uiPriority w:val="29"/>
    <w:rsid w:val="007F0056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6E5E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C56E5E"/>
    <w:rPr>
      <w:rFonts w:ascii="Arial" w:hAnsi="Arial"/>
      <w:sz w:val="24"/>
      <w:szCs w:val="22"/>
      <w:lang w:eastAsia="en-US"/>
    </w:rPr>
  </w:style>
  <w:style w:type="character" w:styleId="nfase">
    <w:name w:val="Emphasis"/>
    <w:uiPriority w:val="20"/>
    <w:qFormat/>
    <w:rsid w:val="000D5D42"/>
    <w:rPr>
      <w:i/>
      <w:iCs/>
    </w:rPr>
  </w:style>
  <w:style w:type="character" w:customStyle="1" w:styleId="st1">
    <w:name w:val="st1"/>
    <w:basedOn w:val="Fontepargpadro"/>
    <w:rsid w:val="00610D69"/>
  </w:style>
  <w:style w:type="paragraph" w:styleId="Recuodecorpodetexto2">
    <w:name w:val="Body Text Indent 2"/>
    <w:basedOn w:val="Normal"/>
    <w:link w:val="Recuodecorpodetexto2Char"/>
    <w:uiPriority w:val="99"/>
    <w:unhideWhenUsed/>
    <w:rsid w:val="00D133CF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uiPriority w:val="99"/>
    <w:rsid w:val="00D133CF"/>
    <w:rPr>
      <w:rFonts w:ascii="Arial" w:hAnsi="Arial"/>
      <w:sz w:val="24"/>
      <w:szCs w:val="22"/>
      <w:lang w:eastAsia="en-US"/>
    </w:rPr>
  </w:style>
  <w:style w:type="character" w:customStyle="1" w:styleId="Ttulo4Char">
    <w:name w:val="Título 4 Char"/>
    <w:link w:val="Ttulo4"/>
    <w:uiPriority w:val="9"/>
    <w:semiHidden/>
    <w:rsid w:val="009F492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orte">
    <w:name w:val="Strong"/>
    <w:uiPriority w:val="22"/>
    <w:qFormat/>
    <w:rsid w:val="009F4929"/>
    <w:rPr>
      <w:b/>
      <w:bCs/>
    </w:rPr>
  </w:style>
  <w:style w:type="character" w:customStyle="1" w:styleId="Fontepargpadro1">
    <w:name w:val="Fonte parág. padrão1"/>
    <w:rsid w:val="000F3CE6"/>
  </w:style>
  <w:style w:type="paragraph" w:customStyle="1" w:styleId="Textbody">
    <w:name w:val="Text body"/>
    <w:basedOn w:val="Normal"/>
    <w:rsid w:val="002104A2"/>
    <w:pPr>
      <w:widowControl w:val="0"/>
      <w:suppressAutoHyphens/>
      <w:autoSpaceDN w:val="0"/>
      <w:spacing w:after="120"/>
      <w:jc w:val="left"/>
      <w:textAlignment w:val="baseline"/>
    </w:pPr>
    <w:rPr>
      <w:rFonts w:ascii="DejaVu Sans" w:eastAsia="DejaVu Sans" w:hAnsi="DejaVu Sans" w:cs="DejaVu Sans"/>
      <w:kern w:val="3"/>
      <w:szCs w:val="24"/>
      <w:lang w:eastAsia="pt-BR" w:bidi="pt-BR"/>
    </w:rPr>
  </w:style>
  <w:style w:type="paragraph" w:customStyle="1" w:styleId="Default">
    <w:name w:val="Default"/>
    <w:rsid w:val="00FB650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52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U9E4V8E6\Papel%20impressa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7D95-D855-4D53-9F7F-D3A51E5B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impressao.dotx</Template>
  <TotalTime>12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2025-09-29T12:59:00Z</cp:lastPrinted>
  <dcterms:created xsi:type="dcterms:W3CDTF">2025-09-25T19:01:00Z</dcterms:created>
  <dcterms:modified xsi:type="dcterms:W3CDTF">2025-09-29T13:00:00Z</dcterms:modified>
</cp:coreProperties>
</file>