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8E115" w14:textId="77777777" w:rsidR="00C33E34" w:rsidRDefault="00C33E34" w:rsidP="00675D7F">
      <w:pPr>
        <w:jc w:val="right"/>
        <w:rPr>
          <w:rFonts w:ascii="Times New Roman" w:hAnsi="Times New Roman"/>
          <w:b/>
          <w:sz w:val="26"/>
          <w:szCs w:val="26"/>
        </w:rPr>
      </w:pPr>
    </w:p>
    <w:p w14:paraId="1E6F51E8" w14:textId="0001BD54" w:rsidR="00675D7F" w:rsidRDefault="00675D7F" w:rsidP="00675D7F">
      <w:pPr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 wp14:anchorId="5A970D69" wp14:editId="3200B797">
            <wp:extent cx="1169365" cy="585470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119" cy="59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85CC9" w14:textId="3C01B510" w:rsidR="003334B7" w:rsidRPr="00386CAF" w:rsidRDefault="00F52DA4" w:rsidP="008D1CE3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/>
      </w:r>
      <w:r w:rsidR="008D1CE3" w:rsidRPr="00386CAF">
        <w:rPr>
          <w:rFonts w:ascii="Times New Roman" w:hAnsi="Times New Roman"/>
          <w:b/>
          <w:sz w:val="26"/>
          <w:szCs w:val="26"/>
        </w:rPr>
        <w:t xml:space="preserve">PROJETO DE LEI N° _______, DE </w:t>
      </w:r>
      <w:r w:rsidR="001D21CA">
        <w:rPr>
          <w:rFonts w:ascii="Times New Roman" w:hAnsi="Times New Roman"/>
          <w:b/>
          <w:sz w:val="26"/>
          <w:szCs w:val="26"/>
        </w:rPr>
        <w:t>21</w:t>
      </w:r>
      <w:r w:rsidR="008D1CE3" w:rsidRPr="00386CAF">
        <w:rPr>
          <w:rFonts w:ascii="Times New Roman" w:hAnsi="Times New Roman"/>
          <w:b/>
          <w:sz w:val="26"/>
          <w:szCs w:val="26"/>
        </w:rPr>
        <w:t xml:space="preserve"> DE</w:t>
      </w:r>
      <w:r w:rsidR="004E535B">
        <w:rPr>
          <w:rFonts w:ascii="Times New Roman" w:hAnsi="Times New Roman"/>
          <w:b/>
          <w:sz w:val="26"/>
          <w:szCs w:val="26"/>
        </w:rPr>
        <w:t xml:space="preserve"> </w:t>
      </w:r>
      <w:r w:rsidR="001D21CA">
        <w:rPr>
          <w:rFonts w:ascii="Times New Roman" w:hAnsi="Times New Roman"/>
          <w:b/>
          <w:sz w:val="26"/>
          <w:szCs w:val="26"/>
        </w:rPr>
        <w:t>OUTUBRO</w:t>
      </w:r>
      <w:r w:rsidR="008D1CE3" w:rsidRPr="00386CAF">
        <w:rPr>
          <w:rFonts w:ascii="Times New Roman" w:hAnsi="Times New Roman"/>
          <w:b/>
          <w:sz w:val="26"/>
          <w:szCs w:val="26"/>
        </w:rPr>
        <w:t xml:space="preserve"> DE 202</w:t>
      </w:r>
      <w:r w:rsidR="008D1CE3">
        <w:rPr>
          <w:rFonts w:ascii="Times New Roman" w:hAnsi="Times New Roman"/>
          <w:b/>
          <w:sz w:val="26"/>
          <w:szCs w:val="26"/>
        </w:rPr>
        <w:t>5</w:t>
      </w:r>
      <w:r w:rsidR="008D1CE3" w:rsidRPr="00386CAF">
        <w:rPr>
          <w:rFonts w:ascii="Times New Roman" w:hAnsi="Times New Roman"/>
          <w:b/>
          <w:sz w:val="26"/>
          <w:szCs w:val="26"/>
        </w:rPr>
        <w:t>.</w:t>
      </w:r>
    </w:p>
    <w:p w14:paraId="5C59E531" w14:textId="1EB64999" w:rsidR="004253C4" w:rsidRPr="00386CAF" w:rsidRDefault="00E94AAA" w:rsidP="00675D7F">
      <w:pPr>
        <w:jc w:val="center"/>
        <w:rPr>
          <w:rFonts w:ascii="Times New Roman" w:hAnsi="Times New Roman"/>
          <w:sz w:val="26"/>
          <w:szCs w:val="26"/>
        </w:rPr>
      </w:pPr>
      <w:r w:rsidRPr="00386CAF">
        <w:rPr>
          <w:rFonts w:ascii="Times New Roman" w:hAnsi="Times New Roman"/>
          <w:sz w:val="26"/>
          <w:szCs w:val="26"/>
        </w:rPr>
        <w:t>Vereador Professor Marcos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7FBA7E0F" w14:textId="5DF483B5" w:rsidR="004253C4" w:rsidRDefault="004253C4" w:rsidP="004253C4">
      <w:pPr>
        <w:spacing w:after="240"/>
        <w:ind w:left="3402"/>
        <w:rPr>
          <w:rFonts w:ascii="Times New Roman" w:eastAsia="Times New Roman" w:hAnsi="Times New Roman"/>
          <w:b/>
          <w:sz w:val="10"/>
          <w:szCs w:val="10"/>
          <w:lang w:eastAsia="pt-BR"/>
        </w:rPr>
      </w:pPr>
    </w:p>
    <w:p w14:paraId="3BBCC772" w14:textId="543C3874" w:rsidR="007657D8" w:rsidRDefault="007657D8" w:rsidP="007657D8">
      <w:pPr>
        <w:rPr>
          <w:rFonts w:ascii="Times New Roman" w:hAnsi="Times New Roman"/>
          <w:b/>
          <w:bCs/>
          <w:sz w:val="26"/>
          <w:szCs w:val="26"/>
        </w:rPr>
      </w:pPr>
    </w:p>
    <w:p w14:paraId="45246E52" w14:textId="77777777" w:rsidR="001D21CA" w:rsidRDefault="001D21CA" w:rsidP="001D21CA">
      <w:pPr>
        <w:spacing w:after="200" w:line="276" w:lineRule="auto"/>
        <w:ind w:left="3402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DISPÕE SOBRE A CRIAÇÃO DO PROGRAMA CLUBE DE LEITURA DE LITERATURA BRASILEIRA </w:t>
      </w:r>
      <w:bookmarkStart w:id="0" w:name="_Hlk210326178"/>
      <w:r>
        <w:rPr>
          <w:rFonts w:ascii="Times New Roman" w:hAnsi="Times New Roman"/>
          <w:b/>
          <w:bCs/>
          <w:sz w:val="26"/>
          <w:szCs w:val="26"/>
        </w:rPr>
        <w:t>E REGIONAL NO ÂMBITO DAS ESCOLAS MUNICIPAIS DE ANÁPOLIS</w:t>
      </w:r>
      <w:bookmarkEnd w:id="0"/>
      <w:r>
        <w:rPr>
          <w:rFonts w:ascii="Times New Roman" w:hAnsi="Times New Roman"/>
          <w:b/>
          <w:bCs/>
          <w:sz w:val="26"/>
          <w:szCs w:val="26"/>
        </w:rPr>
        <w:t>, NA FORMA QUE MENCIONA.</w:t>
      </w:r>
    </w:p>
    <w:p w14:paraId="43BB9A75" w14:textId="5AEDCF88" w:rsidR="00AA1E77" w:rsidRDefault="00AA1E77" w:rsidP="001D21CA">
      <w:pPr>
        <w:rPr>
          <w:rFonts w:ascii="Times New Roman" w:hAnsi="Times New Roman"/>
          <w:b/>
          <w:bCs/>
          <w:sz w:val="26"/>
          <w:szCs w:val="26"/>
        </w:rPr>
      </w:pPr>
    </w:p>
    <w:p w14:paraId="703F82A0" w14:textId="77777777" w:rsidR="00645F83" w:rsidRDefault="00645F83" w:rsidP="008B7431">
      <w:pPr>
        <w:ind w:firstLine="1134"/>
        <w:rPr>
          <w:rFonts w:ascii="Times New Roman" w:hAnsi="Times New Roman"/>
          <w:sz w:val="26"/>
          <w:szCs w:val="26"/>
        </w:rPr>
      </w:pPr>
    </w:p>
    <w:p w14:paraId="65917213" w14:textId="37FFD139" w:rsidR="00D96926" w:rsidRPr="00E5307B" w:rsidRDefault="004253C4" w:rsidP="00E5307B">
      <w:pPr>
        <w:spacing w:after="240" w:line="276" w:lineRule="auto"/>
        <w:ind w:firstLine="1134"/>
        <w:rPr>
          <w:rFonts w:ascii="Times New Roman" w:hAnsi="Times New Roman"/>
          <w:sz w:val="26"/>
          <w:szCs w:val="26"/>
        </w:rPr>
      </w:pPr>
      <w:r w:rsidRPr="00386CAF">
        <w:rPr>
          <w:rFonts w:ascii="Times New Roman" w:hAnsi="Times New Roman"/>
          <w:sz w:val="26"/>
          <w:szCs w:val="26"/>
        </w:rPr>
        <w:t xml:space="preserve">A </w:t>
      </w:r>
      <w:r w:rsidRPr="00386CAF">
        <w:rPr>
          <w:rFonts w:ascii="Times New Roman" w:hAnsi="Times New Roman"/>
          <w:b/>
          <w:sz w:val="26"/>
          <w:szCs w:val="26"/>
        </w:rPr>
        <w:t>CÂMARA DE ANÁPOLIS</w:t>
      </w:r>
      <w:r w:rsidRPr="00386CAF">
        <w:rPr>
          <w:rFonts w:ascii="Times New Roman" w:hAnsi="Times New Roman"/>
          <w:sz w:val="26"/>
          <w:szCs w:val="26"/>
        </w:rPr>
        <w:t xml:space="preserve"> aprovou e eu, </w:t>
      </w:r>
      <w:r w:rsidRPr="00386CAF">
        <w:rPr>
          <w:rFonts w:ascii="Times New Roman" w:hAnsi="Times New Roman"/>
          <w:b/>
          <w:sz w:val="26"/>
          <w:szCs w:val="26"/>
        </w:rPr>
        <w:t>PREFEITO DE ANÁPOLIS</w:t>
      </w:r>
      <w:r w:rsidRPr="00386CAF">
        <w:rPr>
          <w:rFonts w:ascii="Times New Roman" w:hAnsi="Times New Roman"/>
          <w:sz w:val="26"/>
          <w:szCs w:val="26"/>
        </w:rPr>
        <w:t xml:space="preserve">, sanciono a seguinte lei: </w:t>
      </w:r>
    </w:p>
    <w:p w14:paraId="5D2F66CC" w14:textId="77777777" w:rsidR="00645F83" w:rsidRDefault="00645F83" w:rsidP="00EC2272">
      <w:pPr>
        <w:pStyle w:val="Recuodecorpodetexto"/>
        <w:spacing w:after="100" w:line="276" w:lineRule="auto"/>
        <w:ind w:left="0" w:firstLine="1134"/>
        <w:rPr>
          <w:b w:val="0"/>
          <w:sz w:val="26"/>
          <w:szCs w:val="26"/>
        </w:rPr>
      </w:pPr>
    </w:p>
    <w:p w14:paraId="42B5B7BC" w14:textId="1EE915DF" w:rsidR="001D21CA" w:rsidRPr="001D21CA" w:rsidRDefault="001D21CA" w:rsidP="001D21CA">
      <w:pPr>
        <w:spacing w:after="200" w:line="276" w:lineRule="auto"/>
        <w:ind w:firstLine="1134"/>
        <w:rPr>
          <w:rFonts w:ascii="Times New Roman" w:hAnsi="Times New Roman"/>
          <w:sz w:val="26"/>
          <w:szCs w:val="26"/>
        </w:rPr>
      </w:pPr>
      <w:r w:rsidRPr="001D21CA">
        <w:rPr>
          <w:rFonts w:ascii="Times New Roman" w:hAnsi="Times New Roman"/>
          <w:b/>
          <w:bCs/>
          <w:sz w:val="26"/>
          <w:szCs w:val="26"/>
        </w:rPr>
        <w:t>Art. 1º</w:t>
      </w:r>
      <w:r w:rsidRPr="001D21CA">
        <w:rPr>
          <w:rFonts w:ascii="Times New Roman" w:hAnsi="Times New Roman"/>
          <w:b/>
          <w:bCs/>
          <w:sz w:val="26"/>
          <w:szCs w:val="26"/>
        </w:rPr>
        <w:t>-</w:t>
      </w:r>
      <w:r w:rsidRPr="001D21CA">
        <w:rPr>
          <w:rFonts w:ascii="Times New Roman" w:hAnsi="Times New Roman"/>
          <w:sz w:val="26"/>
          <w:szCs w:val="26"/>
        </w:rPr>
        <w:t xml:space="preserve"> Fica criado, no âmbito das unidades escolares da Secretaria Municipal de Educação de Anápolis, o Programa Clube de Leitura de Literatura Brasileira e Regional, doravante programa no âmbito das escolas municipais. </w:t>
      </w:r>
    </w:p>
    <w:p w14:paraId="505682A2" w14:textId="146A3CB8" w:rsidR="001D21CA" w:rsidRPr="001D21CA" w:rsidRDefault="001D21CA" w:rsidP="001D21CA">
      <w:pPr>
        <w:spacing w:after="200" w:line="276" w:lineRule="auto"/>
        <w:ind w:firstLine="1134"/>
        <w:rPr>
          <w:rFonts w:ascii="Times New Roman" w:hAnsi="Times New Roman"/>
          <w:sz w:val="26"/>
          <w:szCs w:val="26"/>
        </w:rPr>
      </w:pPr>
      <w:r w:rsidRPr="001D21CA">
        <w:rPr>
          <w:rFonts w:ascii="Times New Roman" w:hAnsi="Times New Roman"/>
          <w:b/>
          <w:bCs/>
          <w:sz w:val="26"/>
          <w:szCs w:val="26"/>
        </w:rPr>
        <w:t>§ 1º</w:t>
      </w:r>
      <w:r w:rsidRPr="001D21CA">
        <w:rPr>
          <w:rFonts w:ascii="Times New Roman" w:hAnsi="Times New Roman"/>
          <w:b/>
          <w:bCs/>
          <w:sz w:val="26"/>
          <w:szCs w:val="26"/>
        </w:rPr>
        <w:t>-</w:t>
      </w:r>
      <w:r w:rsidRPr="001D21CA">
        <w:rPr>
          <w:rFonts w:ascii="Times New Roman" w:hAnsi="Times New Roman"/>
          <w:sz w:val="26"/>
          <w:szCs w:val="26"/>
        </w:rPr>
        <w:t xml:space="preserve"> Define-se como Clube de Leitura de Literatura Brasileira, para fins de aplicação desta Lei, a reunião voluntária e periódica de alunos regularmente inscritos nas unidades escolares da SME, em período de contraturno, organizados e hierarquizados entre si, com auxílio de um professor ou bibliotecário voluntário, para a leitura, análise e debate dos conteúdos de livros inseridos no rol das literaturas clássicas brasileira e regional.</w:t>
      </w:r>
    </w:p>
    <w:p w14:paraId="21DE6ACD" w14:textId="4AA81A7D" w:rsidR="001D21CA" w:rsidRPr="001D21CA" w:rsidRDefault="001D21CA" w:rsidP="001D21CA">
      <w:pPr>
        <w:spacing w:after="200" w:line="276" w:lineRule="auto"/>
        <w:ind w:firstLine="1134"/>
        <w:rPr>
          <w:rFonts w:ascii="Times New Roman" w:hAnsi="Times New Roman"/>
          <w:sz w:val="26"/>
          <w:szCs w:val="26"/>
        </w:rPr>
      </w:pPr>
      <w:r w:rsidRPr="001D21CA">
        <w:rPr>
          <w:rFonts w:ascii="Times New Roman" w:hAnsi="Times New Roman"/>
          <w:b/>
          <w:bCs/>
          <w:sz w:val="26"/>
          <w:szCs w:val="26"/>
        </w:rPr>
        <w:t>§ 2º</w:t>
      </w:r>
      <w:r w:rsidRPr="001D21CA">
        <w:rPr>
          <w:rFonts w:ascii="Times New Roman" w:hAnsi="Times New Roman"/>
          <w:b/>
          <w:bCs/>
          <w:sz w:val="26"/>
          <w:szCs w:val="26"/>
        </w:rPr>
        <w:t>-</w:t>
      </w:r>
      <w:r w:rsidRPr="001D21CA">
        <w:rPr>
          <w:rFonts w:ascii="Times New Roman" w:hAnsi="Times New Roman"/>
          <w:sz w:val="26"/>
          <w:szCs w:val="26"/>
        </w:rPr>
        <w:t xml:space="preserve"> Define-se como literatura brasileira o conjunto de livros de reconhecida importância histórica e cultural, frequentemente estudados e apreciados por sua reconhecida qualidade estética, excelência e relevância duradoura e que constituem patrimônio significativo da tradição literária do Brasil e do Estado de Goiás.</w:t>
      </w:r>
    </w:p>
    <w:p w14:paraId="6CB40E2A" w14:textId="2E0CF75E" w:rsidR="001D21CA" w:rsidRPr="001D21CA" w:rsidRDefault="001D21CA" w:rsidP="001D21CA">
      <w:pPr>
        <w:spacing w:after="200" w:line="276" w:lineRule="auto"/>
        <w:ind w:firstLine="1134"/>
        <w:rPr>
          <w:rFonts w:ascii="Times New Roman" w:hAnsi="Times New Roman"/>
          <w:sz w:val="26"/>
          <w:szCs w:val="26"/>
        </w:rPr>
      </w:pPr>
      <w:r w:rsidRPr="001D21CA">
        <w:rPr>
          <w:rFonts w:ascii="Times New Roman" w:hAnsi="Times New Roman"/>
          <w:b/>
          <w:bCs/>
          <w:sz w:val="26"/>
          <w:szCs w:val="26"/>
        </w:rPr>
        <w:t>§ 3º</w:t>
      </w:r>
      <w:r w:rsidRPr="001D21CA">
        <w:rPr>
          <w:rFonts w:ascii="Times New Roman" w:hAnsi="Times New Roman"/>
          <w:b/>
          <w:bCs/>
          <w:sz w:val="26"/>
          <w:szCs w:val="26"/>
        </w:rPr>
        <w:t>-</w:t>
      </w:r>
      <w:r w:rsidRPr="001D21CA">
        <w:rPr>
          <w:rFonts w:ascii="Times New Roman" w:hAnsi="Times New Roman"/>
          <w:sz w:val="26"/>
          <w:szCs w:val="26"/>
        </w:rPr>
        <w:t xml:space="preserve"> O auxílio de professor ou bibliotecário não acarretará necessariamente adicionais na remuneração do servidor voluntário, ficando a critério do Poder Executivo a adoção de incentivo, constituindo-se trabalho de interesse público do município de melhor formação educacional de cada um dos alunos participantes.</w:t>
      </w:r>
    </w:p>
    <w:p w14:paraId="0D3CC124" w14:textId="77777777" w:rsidR="00C059A4" w:rsidRDefault="00C059A4" w:rsidP="001D21CA">
      <w:pPr>
        <w:spacing w:after="200" w:line="276" w:lineRule="auto"/>
        <w:ind w:firstLine="1134"/>
        <w:rPr>
          <w:rFonts w:ascii="Times New Roman" w:hAnsi="Times New Roman"/>
          <w:b/>
          <w:bCs/>
          <w:sz w:val="26"/>
          <w:szCs w:val="26"/>
        </w:rPr>
      </w:pPr>
    </w:p>
    <w:p w14:paraId="52905D57" w14:textId="617CD679" w:rsidR="001D21CA" w:rsidRPr="001D21CA" w:rsidRDefault="001D21CA" w:rsidP="001D21CA">
      <w:pPr>
        <w:spacing w:after="200" w:line="276" w:lineRule="auto"/>
        <w:ind w:firstLine="1134"/>
        <w:rPr>
          <w:rFonts w:ascii="Times New Roman" w:hAnsi="Times New Roman"/>
          <w:sz w:val="26"/>
          <w:szCs w:val="26"/>
        </w:rPr>
      </w:pPr>
      <w:r w:rsidRPr="001D21CA">
        <w:rPr>
          <w:rFonts w:ascii="Times New Roman" w:hAnsi="Times New Roman"/>
          <w:b/>
          <w:bCs/>
          <w:sz w:val="26"/>
          <w:szCs w:val="26"/>
        </w:rPr>
        <w:t>Art. 2º</w:t>
      </w:r>
      <w:r w:rsidRPr="001D21CA">
        <w:rPr>
          <w:rFonts w:ascii="Times New Roman" w:hAnsi="Times New Roman"/>
          <w:sz w:val="26"/>
          <w:szCs w:val="26"/>
        </w:rPr>
        <w:t>-</w:t>
      </w:r>
      <w:r w:rsidRPr="001D21CA">
        <w:rPr>
          <w:rFonts w:ascii="Times New Roman" w:hAnsi="Times New Roman"/>
          <w:sz w:val="26"/>
          <w:szCs w:val="26"/>
        </w:rPr>
        <w:t xml:space="preserve"> Havendo adesão de unidade escolar ao Programa, os subsídios de quaisquer tipos necessários à sua consecução naquela unidade ficarão a cargo do órgão administrativo responsável.</w:t>
      </w:r>
    </w:p>
    <w:p w14:paraId="0759A4A8" w14:textId="72D9CD4D" w:rsidR="001D21CA" w:rsidRPr="001D21CA" w:rsidRDefault="001D21CA" w:rsidP="001D21CA">
      <w:pPr>
        <w:spacing w:after="200" w:line="276" w:lineRule="auto"/>
        <w:ind w:firstLine="1134"/>
        <w:rPr>
          <w:rFonts w:ascii="Times New Roman" w:hAnsi="Times New Roman"/>
          <w:sz w:val="26"/>
          <w:szCs w:val="26"/>
        </w:rPr>
      </w:pPr>
      <w:r w:rsidRPr="001D21CA">
        <w:rPr>
          <w:rFonts w:ascii="Times New Roman" w:hAnsi="Times New Roman"/>
          <w:b/>
          <w:bCs/>
          <w:sz w:val="26"/>
          <w:szCs w:val="26"/>
        </w:rPr>
        <w:t>Art. 3º</w:t>
      </w:r>
      <w:r w:rsidRPr="001D21CA">
        <w:rPr>
          <w:rFonts w:ascii="Times New Roman" w:hAnsi="Times New Roman"/>
          <w:b/>
          <w:bCs/>
          <w:sz w:val="26"/>
          <w:szCs w:val="26"/>
        </w:rPr>
        <w:t>-</w:t>
      </w:r>
      <w:r w:rsidRPr="001D21CA">
        <w:rPr>
          <w:rFonts w:ascii="Times New Roman" w:hAnsi="Times New Roman"/>
          <w:sz w:val="26"/>
          <w:szCs w:val="26"/>
        </w:rPr>
        <w:t xml:space="preserve"> São objetivos do Programa:</w:t>
      </w:r>
    </w:p>
    <w:p w14:paraId="150E708A" w14:textId="77777777" w:rsidR="001D21CA" w:rsidRPr="001D21CA" w:rsidRDefault="001D21CA" w:rsidP="001D21CA">
      <w:pPr>
        <w:spacing w:after="200" w:line="276" w:lineRule="auto"/>
        <w:ind w:firstLine="1134"/>
        <w:rPr>
          <w:rFonts w:ascii="Times New Roman" w:hAnsi="Times New Roman"/>
          <w:sz w:val="26"/>
          <w:szCs w:val="26"/>
        </w:rPr>
      </w:pPr>
      <w:r w:rsidRPr="001D21CA">
        <w:rPr>
          <w:rFonts w:ascii="Times New Roman" w:hAnsi="Times New Roman"/>
          <w:b/>
          <w:bCs/>
          <w:sz w:val="26"/>
          <w:szCs w:val="26"/>
        </w:rPr>
        <w:t>I –</w:t>
      </w:r>
      <w:r w:rsidRPr="001D21C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D21CA">
        <w:rPr>
          <w:rFonts w:ascii="Times New Roman" w:hAnsi="Times New Roman"/>
          <w:sz w:val="26"/>
          <w:szCs w:val="26"/>
        </w:rPr>
        <w:t>estimular</w:t>
      </w:r>
      <w:proofErr w:type="gramEnd"/>
      <w:r w:rsidRPr="001D21CA">
        <w:rPr>
          <w:rFonts w:ascii="Times New Roman" w:hAnsi="Times New Roman"/>
          <w:sz w:val="26"/>
          <w:szCs w:val="26"/>
        </w:rPr>
        <w:t xml:space="preserve"> a criatividade e a expressão artística dos alunos por meio de atividades relacionadas à leitura da literatura clássica brasileira e regional, como dramatizações, produções de vídeos e criação de narrativas ficcionais criadas por fãs (fanfics);</w:t>
      </w:r>
    </w:p>
    <w:p w14:paraId="660017C0" w14:textId="77777777" w:rsidR="001D21CA" w:rsidRPr="001D21CA" w:rsidRDefault="001D21CA" w:rsidP="001D21CA">
      <w:pPr>
        <w:spacing w:after="200" w:line="276" w:lineRule="auto"/>
        <w:ind w:firstLine="1134"/>
        <w:rPr>
          <w:rFonts w:ascii="Times New Roman" w:hAnsi="Times New Roman"/>
          <w:sz w:val="26"/>
          <w:szCs w:val="26"/>
        </w:rPr>
      </w:pPr>
      <w:r w:rsidRPr="001D21CA">
        <w:rPr>
          <w:rFonts w:ascii="Times New Roman" w:hAnsi="Times New Roman"/>
          <w:b/>
          <w:bCs/>
          <w:sz w:val="26"/>
          <w:szCs w:val="26"/>
        </w:rPr>
        <w:t>II –</w:t>
      </w:r>
      <w:r w:rsidRPr="001D21C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D21CA">
        <w:rPr>
          <w:rFonts w:ascii="Times New Roman" w:hAnsi="Times New Roman"/>
          <w:sz w:val="26"/>
          <w:szCs w:val="26"/>
        </w:rPr>
        <w:t>incentivar</w:t>
      </w:r>
      <w:proofErr w:type="gramEnd"/>
      <w:r w:rsidRPr="001D21CA">
        <w:rPr>
          <w:rFonts w:ascii="Times New Roman" w:hAnsi="Times New Roman"/>
          <w:sz w:val="26"/>
          <w:szCs w:val="26"/>
        </w:rPr>
        <w:t xml:space="preserve"> a participação dos alunos na escolha das obras literárias a serem discutidas, promovendo o senso de autonomia;</w:t>
      </w:r>
    </w:p>
    <w:p w14:paraId="2C9C14BE" w14:textId="77777777" w:rsidR="001D21CA" w:rsidRPr="001D21CA" w:rsidRDefault="001D21CA" w:rsidP="001D21CA">
      <w:pPr>
        <w:spacing w:after="200" w:line="276" w:lineRule="auto"/>
        <w:ind w:firstLine="1134"/>
        <w:rPr>
          <w:rFonts w:ascii="Times New Roman" w:hAnsi="Times New Roman"/>
          <w:sz w:val="26"/>
          <w:szCs w:val="26"/>
        </w:rPr>
      </w:pPr>
      <w:r w:rsidRPr="001D21CA">
        <w:rPr>
          <w:rFonts w:ascii="Times New Roman" w:hAnsi="Times New Roman"/>
          <w:b/>
          <w:bCs/>
          <w:sz w:val="26"/>
          <w:szCs w:val="26"/>
        </w:rPr>
        <w:t>III –</w:t>
      </w:r>
      <w:r w:rsidRPr="001D21CA">
        <w:rPr>
          <w:rFonts w:ascii="Times New Roman" w:hAnsi="Times New Roman"/>
          <w:sz w:val="26"/>
          <w:szCs w:val="26"/>
        </w:rPr>
        <w:t xml:space="preserve"> proporcionar oportunidades para os alunos desenvolverem habilidades de liderança e trabalho em equipe, através da organização de eventos literários, como feiras de livros e saraus literários, inclusive entre unidades escolares;</w:t>
      </w:r>
    </w:p>
    <w:p w14:paraId="7AD47764" w14:textId="77777777" w:rsidR="001D21CA" w:rsidRPr="001D21CA" w:rsidRDefault="001D21CA" w:rsidP="001D21CA">
      <w:pPr>
        <w:spacing w:after="200" w:line="276" w:lineRule="auto"/>
        <w:ind w:firstLine="1134"/>
        <w:rPr>
          <w:rFonts w:ascii="Times New Roman" w:hAnsi="Times New Roman"/>
          <w:sz w:val="26"/>
          <w:szCs w:val="26"/>
        </w:rPr>
      </w:pPr>
      <w:r w:rsidRPr="001D21CA">
        <w:rPr>
          <w:rFonts w:ascii="Times New Roman" w:hAnsi="Times New Roman"/>
          <w:b/>
          <w:bCs/>
          <w:sz w:val="26"/>
          <w:szCs w:val="26"/>
        </w:rPr>
        <w:t>IV –</w:t>
      </w:r>
      <w:r w:rsidRPr="001D21C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D21CA">
        <w:rPr>
          <w:rFonts w:ascii="Times New Roman" w:hAnsi="Times New Roman"/>
          <w:sz w:val="26"/>
          <w:szCs w:val="26"/>
        </w:rPr>
        <w:t>formar e aprimorar</w:t>
      </w:r>
      <w:proofErr w:type="gramEnd"/>
      <w:r w:rsidRPr="001D21CA">
        <w:rPr>
          <w:rFonts w:ascii="Times New Roman" w:hAnsi="Times New Roman"/>
          <w:sz w:val="26"/>
          <w:szCs w:val="26"/>
        </w:rPr>
        <w:t xml:space="preserve"> a escrita dos alunos participantes, enriquecendo o arcabouço imaginativo à disposição e as referências necessárias às diversas situações pessoais e estudantis do dia a dia e profissionais futuras.</w:t>
      </w:r>
    </w:p>
    <w:p w14:paraId="43F52446" w14:textId="28A5F4DE" w:rsidR="001D21CA" w:rsidRPr="001D21CA" w:rsidRDefault="001D21CA" w:rsidP="001D21CA">
      <w:pPr>
        <w:spacing w:after="200" w:line="276" w:lineRule="auto"/>
        <w:ind w:firstLine="1134"/>
        <w:rPr>
          <w:rFonts w:ascii="Times New Roman" w:hAnsi="Times New Roman"/>
          <w:sz w:val="26"/>
          <w:szCs w:val="26"/>
        </w:rPr>
      </w:pPr>
      <w:r w:rsidRPr="001D21CA">
        <w:rPr>
          <w:rFonts w:ascii="Times New Roman" w:hAnsi="Times New Roman"/>
          <w:b/>
          <w:bCs/>
          <w:sz w:val="26"/>
          <w:szCs w:val="26"/>
        </w:rPr>
        <w:t>Art. 4º</w:t>
      </w:r>
      <w:r w:rsidRPr="001D21CA">
        <w:rPr>
          <w:rFonts w:ascii="Times New Roman" w:hAnsi="Times New Roman"/>
          <w:sz w:val="26"/>
          <w:szCs w:val="26"/>
        </w:rPr>
        <w:t>-</w:t>
      </w:r>
      <w:r w:rsidRPr="001D21CA">
        <w:rPr>
          <w:rFonts w:ascii="Times New Roman" w:hAnsi="Times New Roman"/>
          <w:sz w:val="26"/>
          <w:szCs w:val="26"/>
        </w:rPr>
        <w:t xml:space="preserve"> São incentivos à participação dos alunos no Programa:</w:t>
      </w:r>
    </w:p>
    <w:p w14:paraId="2E7D6F77" w14:textId="77777777" w:rsidR="001D21CA" w:rsidRPr="001D21CA" w:rsidRDefault="001D21CA" w:rsidP="001D21CA">
      <w:pPr>
        <w:spacing w:after="200" w:line="276" w:lineRule="auto"/>
        <w:ind w:firstLine="1134"/>
        <w:rPr>
          <w:rFonts w:ascii="Times New Roman" w:hAnsi="Times New Roman"/>
          <w:sz w:val="26"/>
          <w:szCs w:val="26"/>
        </w:rPr>
      </w:pPr>
      <w:r w:rsidRPr="001D21CA">
        <w:rPr>
          <w:rFonts w:ascii="Times New Roman" w:hAnsi="Times New Roman"/>
          <w:b/>
          <w:bCs/>
          <w:sz w:val="26"/>
          <w:szCs w:val="26"/>
        </w:rPr>
        <w:t>I –</w:t>
      </w:r>
      <w:r w:rsidRPr="001D21C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D21CA">
        <w:rPr>
          <w:rFonts w:ascii="Times New Roman" w:hAnsi="Times New Roman"/>
          <w:sz w:val="26"/>
          <w:szCs w:val="26"/>
        </w:rPr>
        <w:t>estabelecimento</w:t>
      </w:r>
      <w:proofErr w:type="gramEnd"/>
      <w:r w:rsidRPr="001D21CA">
        <w:rPr>
          <w:rFonts w:ascii="Times New Roman" w:hAnsi="Times New Roman"/>
          <w:sz w:val="26"/>
          <w:szCs w:val="26"/>
        </w:rPr>
        <w:t xml:space="preserve"> de sistemas de reconhecimento e recompensa para os alunos mais engajados e participativos, como certificados de mérito, prêmios simbólicos e oportunidades de liderança entre os discentes das unidades escolares;</w:t>
      </w:r>
    </w:p>
    <w:p w14:paraId="1D2A0080" w14:textId="77777777" w:rsidR="001D21CA" w:rsidRPr="001D21CA" w:rsidRDefault="001D21CA" w:rsidP="001D21CA">
      <w:pPr>
        <w:spacing w:after="200" w:line="276" w:lineRule="auto"/>
        <w:ind w:firstLine="1134"/>
        <w:rPr>
          <w:rFonts w:ascii="Times New Roman" w:hAnsi="Times New Roman"/>
          <w:sz w:val="26"/>
          <w:szCs w:val="26"/>
        </w:rPr>
      </w:pPr>
      <w:r w:rsidRPr="001D21CA">
        <w:rPr>
          <w:rFonts w:ascii="Times New Roman" w:hAnsi="Times New Roman"/>
          <w:b/>
          <w:bCs/>
          <w:sz w:val="26"/>
          <w:szCs w:val="26"/>
        </w:rPr>
        <w:t>II –</w:t>
      </w:r>
      <w:r w:rsidRPr="001D21C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D21CA">
        <w:rPr>
          <w:rFonts w:ascii="Times New Roman" w:hAnsi="Times New Roman"/>
          <w:sz w:val="26"/>
          <w:szCs w:val="26"/>
        </w:rPr>
        <w:t>promoção</w:t>
      </w:r>
      <w:proofErr w:type="gramEnd"/>
      <w:r w:rsidRPr="001D21CA">
        <w:rPr>
          <w:rFonts w:ascii="Times New Roman" w:hAnsi="Times New Roman"/>
          <w:sz w:val="26"/>
          <w:szCs w:val="26"/>
        </w:rPr>
        <w:t xml:space="preserve"> de concursos literários e desafios de leitura, com premiações aos alunos que se destacarem em diferentes categorias;</w:t>
      </w:r>
    </w:p>
    <w:p w14:paraId="6F61E0ED" w14:textId="77777777" w:rsidR="001D21CA" w:rsidRPr="001D21CA" w:rsidRDefault="001D21CA" w:rsidP="001D21CA">
      <w:pPr>
        <w:spacing w:after="200" w:line="276" w:lineRule="auto"/>
        <w:ind w:firstLine="1134"/>
        <w:rPr>
          <w:rFonts w:ascii="Times New Roman" w:hAnsi="Times New Roman"/>
          <w:sz w:val="26"/>
          <w:szCs w:val="26"/>
        </w:rPr>
      </w:pPr>
      <w:r w:rsidRPr="001D21CA">
        <w:rPr>
          <w:rFonts w:ascii="Times New Roman" w:hAnsi="Times New Roman"/>
          <w:b/>
          <w:bCs/>
          <w:sz w:val="26"/>
          <w:szCs w:val="26"/>
        </w:rPr>
        <w:t>III –</w:t>
      </w:r>
      <w:r w:rsidRPr="001D21CA">
        <w:rPr>
          <w:rFonts w:ascii="Times New Roman" w:hAnsi="Times New Roman"/>
          <w:sz w:val="26"/>
          <w:szCs w:val="26"/>
        </w:rPr>
        <w:t xml:space="preserve"> estabelecimento de parcerias com empresas locais, livrarias e editoras para o oferecimento de benefícios exclusivos aos participantes do Programa.</w:t>
      </w:r>
    </w:p>
    <w:p w14:paraId="0130C1B3" w14:textId="72F48692" w:rsidR="001D21CA" w:rsidRPr="001D21CA" w:rsidRDefault="001D21CA" w:rsidP="001D21CA">
      <w:pPr>
        <w:spacing w:after="200" w:line="276" w:lineRule="auto"/>
        <w:ind w:firstLine="1134"/>
        <w:rPr>
          <w:rFonts w:ascii="Times New Roman" w:hAnsi="Times New Roman"/>
          <w:sz w:val="26"/>
          <w:szCs w:val="26"/>
        </w:rPr>
      </w:pPr>
      <w:r w:rsidRPr="001D21CA">
        <w:rPr>
          <w:rFonts w:ascii="Times New Roman" w:hAnsi="Times New Roman"/>
          <w:b/>
          <w:bCs/>
          <w:sz w:val="26"/>
          <w:szCs w:val="26"/>
        </w:rPr>
        <w:t>Art. 5º</w:t>
      </w:r>
      <w:r w:rsidRPr="001D21CA">
        <w:rPr>
          <w:rFonts w:ascii="Times New Roman" w:hAnsi="Times New Roman"/>
          <w:sz w:val="26"/>
          <w:szCs w:val="26"/>
        </w:rPr>
        <w:t>-</w:t>
      </w:r>
      <w:r w:rsidRPr="001D21CA">
        <w:rPr>
          <w:rFonts w:ascii="Times New Roman" w:hAnsi="Times New Roman"/>
          <w:sz w:val="26"/>
          <w:szCs w:val="26"/>
        </w:rPr>
        <w:t xml:space="preserve"> Os pais e responsáveis pelos alunos aderentes ao Programa serão incentivados a participar das atividades, estendidos àqueles os benefícios porventura concedidos a seus filhos e tutorados, constantes do inciso III do art. 3º desta Lei.</w:t>
      </w:r>
    </w:p>
    <w:p w14:paraId="468392A5" w14:textId="498F4317" w:rsidR="001D21CA" w:rsidRPr="001D21CA" w:rsidRDefault="001D21CA" w:rsidP="001D21CA">
      <w:pPr>
        <w:spacing w:after="200" w:line="276" w:lineRule="auto"/>
        <w:ind w:firstLine="1134"/>
        <w:rPr>
          <w:rFonts w:ascii="Times New Roman" w:hAnsi="Times New Roman"/>
          <w:sz w:val="26"/>
          <w:szCs w:val="26"/>
        </w:rPr>
      </w:pPr>
      <w:r w:rsidRPr="001D21CA">
        <w:rPr>
          <w:rFonts w:ascii="Times New Roman" w:hAnsi="Times New Roman"/>
          <w:b/>
          <w:bCs/>
          <w:sz w:val="26"/>
          <w:szCs w:val="26"/>
        </w:rPr>
        <w:t>Art. 6º</w:t>
      </w:r>
      <w:r w:rsidRPr="001D21CA">
        <w:rPr>
          <w:rFonts w:ascii="Times New Roman" w:hAnsi="Times New Roman"/>
          <w:b/>
          <w:bCs/>
          <w:sz w:val="26"/>
          <w:szCs w:val="26"/>
        </w:rPr>
        <w:t>-</w:t>
      </w:r>
      <w:r w:rsidRPr="001D21CA">
        <w:rPr>
          <w:rFonts w:ascii="Times New Roman" w:hAnsi="Times New Roman"/>
          <w:sz w:val="26"/>
          <w:szCs w:val="26"/>
        </w:rPr>
        <w:t xml:space="preserve"> A avaliação do programa será realizada de forma contínua pelo órgão administrativo responsável, considerando o número de participantes, a qualidade das atividades desenvolvidas e o impacto percebido na comunidade escolar.</w:t>
      </w:r>
    </w:p>
    <w:p w14:paraId="74D2C4DF" w14:textId="77777777" w:rsidR="001D21CA" w:rsidRDefault="001D21CA" w:rsidP="001D21CA">
      <w:pPr>
        <w:spacing w:after="200" w:line="276" w:lineRule="auto"/>
        <w:ind w:firstLine="1134"/>
        <w:rPr>
          <w:rFonts w:ascii="Times New Roman" w:hAnsi="Times New Roman"/>
          <w:b/>
          <w:bCs/>
          <w:sz w:val="26"/>
          <w:szCs w:val="26"/>
        </w:rPr>
      </w:pPr>
    </w:p>
    <w:p w14:paraId="6EA2171F" w14:textId="77777777" w:rsidR="001D21CA" w:rsidRDefault="001D21CA" w:rsidP="001D21CA">
      <w:pPr>
        <w:spacing w:after="200" w:line="276" w:lineRule="auto"/>
        <w:ind w:firstLine="1134"/>
        <w:rPr>
          <w:rFonts w:ascii="Times New Roman" w:hAnsi="Times New Roman"/>
          <w:b/>
          <w:bCs/>
          <w:sz w:val="26"/>
          <w:szCs w:val="26"/>
        </w:rPr>
      </w:pPr>
    </w:p>
    <w:p w14:paraId="3F3F12AC" w14:textId="77777777" w:rsidR="001D21CA" w:rsidRDefault="001D21CA" w:rsidP="001D21CA">
      <w:pPr>
        <w:spacing w:after="200" w:line="276" w:lineRule="auto"/>
        <w:ind w:firstLine="1134"/>
        <w:rPr>
          <w:rFonts w:ascii="Times New Roman" w:hAnsi="Times New Roman"/>
          <w:b/>
          <w:bCs/>
          <w:sz w:val="26"/>
          <w:szCs w:val="26"/>
        </w:rPr>
      </w:pPr>
    </w:p>
    <w:p w14:paraId="409D9AA3" w14:textId="5B5DF9A5" w:rsidR="001D21CA" w:rsidRPr="001D21CA" w:rsidRDefault="001D21CA" w:rsidP="001D21CA">
      <w:pPr>
        <w:spacing w:after="200" w:line="276" w:lineRule="auto"/>
        <w:ind w:firstLine="1134"/>
        <w:rPr>
          <w:rFonts w:ascii="Times New Roman" w:hAnsi="Times New Roman"/>
          <w:sz w:val="26"/>
          <w:szCs w:val="26"/>
        </w:rPr>
      </w:pPr>
      <w:r w:rsidRPr="001D21CA">
        <w:rPr>
          <w:rFonts w:ascii="Times New Roman" w:hAnsi="Times New Roman"/>
          <w:b/>
          <w:bCs/>
          <w:sz w:val="26"/>
          <w:szCs w:val="26"/>
        </w:rPr>
        <w:t>Parágrafo único</w:t>
      </w:r>
      <w:r w:rsidRPr="001D21CA">
        <w:rPr>
          <w:rFonts w:ascii="Times New Roman" w:hAnsi="Times New Roman"/>
          <w:sz w:val="26"/>
          <w:szCs w:val="26"/>
        </w:rPr>
        <w:t>. Serão realizadas pesquisas de satisfação periódicas para colher informações qualitativas e quantitativas dos alunos, pais e professores, visando identificar pontos passíveis de melhorias e para ajustar os parâmetros e especificidades do Programa conforme necessário.</w:t>
      </w:r>
    </w:p>
    <w:p w14:paraId="79422438" w14:textId="180D9CC1" w:rsidR="001D21CA" w:rsidRPr="001D21CA" w:rsidRDefault="001D21CA" w:rsidP="001D21CA">
      <w:pPr>
        <w:spacing w:after="200" w:line="276" w:lineRule="auto"/>
        <w:ind w:firstLine="1134"/>
        <w:rPr>
          <w:rFonts w:ascii="Times New Roman" w:hAnsi="Times New Roman"/>
          <w:sz w:val="26"/>
          <w:szCs w:val="26"/>
        </w:rPr>
      </w:pPr>
      <w:r w:rsidRPr="001D21CA">
        <w:rPr>
          <w:rFonts w:ascii="Times New Roman" w:hAnsi="Times New Roman"/>
          <w:b/>
          <w:bCs/>
          <w:sz w:val="26"/>
          <w:szCs w:val="26"/>
        </w:rPr>
        <w:t>Art. 7º</w:t>
      </w:r>
      <w:r w:rsidRPr="001D21CA">
        <w:rPr>
          <w:rFonts w:ascii="Times New Roman" w:hAnsi="Times New Roman"/>
          <w:sz w:val="26"/>
          <w:szCs w:val="26"/>
        </w:rPr>
        <w:t>-</w:t>
      </w:r>
      <w:r w:rsidRPr="001D21CA">
        <w:rPr>
          <w:rFonts w:ascii="Times New Roman" w:hAnsi="Times New Roman"/>
          <w:sz w:val="26"/>
          <w:szCs w:val="26"/>
        </w:rPr>
        <w:t xml:space="preserve"> O órgão administrativo responsável realizará ampla divulgação do Programa e de seus detalhes nas unidades escolares e por outros meios adequados e eficientes, inclusive digitais, a fim de cientificar e despertar o interesse em pais, responsáveis e alunos regularmente matriculados nas unidades escolares.</w:t>
      </w:r>
    </w:p>
    <w:p w14:paraId="797483B5" w14:textId="5D4368F6" w:rsidR="001D21CA" w:rsidRPr="001D21CA" w:rsidRDefault="001D21CA" w:rsidP="001D21CA">
      <w:pPr>
        <w:spacing w:after="200" w:line="276" w:lineRule="auto"/>
        <w:ind w:firstLine="1134"/>
        <w:rPr>
          <w:rFonts w:ascii="Times New Roman" w:hAnsi="Times New Roman"/>
          <w:sz w:val="26"/>
          <w:szCs w:val="26"/>
        </w:rPr>
      </w:pPr>
      <w:r w:rsidRPr="001D21CA">
        <w:rPr>
          <w:rFonts w:ascii="Times New Roman" w:hAnsi="Times New Roman"/>
          <w:b/>
          <w:bCs/>
          <w:sz w:val="26"/>
          <w:szCs w:val="26"/>
        </w:rPr>
        <w:t>Art. 8º</w:t>
      </w:r>
      <w:r w:rsidRPr="001D21CA">
        <w:rPr>
          <w:rFonts w:ascii="Times New Roman" w:hAnsi="Times New Roman"/>
          <w:b/>
          <w:bCs/>
          <w:sz w:val="26"/>
          <w:szCs w:val="26"/>
        </w:rPr>
        <w:t>-</w:t>
      </w:r>
      <w:r w:rsidRPr="001D21CA">
        <w:rPr>
          <w:rFonts w:ascii="Times New Roman" w:hAnsi="Times New Roman"/>
          <w:sz w:val="26"/>
          <w:szCs w:val="26"/>
        </w:rPr>
        <w:t xml:space="preserve"> O Poder Executivo regulará, via decreto, as regras de participação, logística e demais detalhes concernentes à realização do Programa.</w:t>
      </w:r>
    </w:p>
    <w:p w14:paraId="31FBD82C" w14:textId="31CB5966" w:rsidR="00645F83" w:rsidRPr="00C059A4" w:rsidRDefault="001D21CA" w:rsidP="00C059A4">
      <w:pPr>
        <w:spacing w:after="200" w:line="276" w:lineRule="auto"/>
        <w:ind w:firstLine="1134"/>
        <w:rPr>
          <w:rFonts w:ascii="Times New Roman" w:hAnsi="Times New Roman"/>
          <w:sz w:val="26"/>
          <w:szCs w:val="26"/>
        </w:rPr>
      </w:pPr>
      <w:r w:rsidRPr="001D21CA">
        <w:rPr>
          <w:rFonts w:ascii="Times New Roman" w:hAnsi="Times New Roman"/>
          <w:b/>
          <w:bCs/>
          <w:sz w:val="26"/>
          <w:szCs w:val="26"/>
        </w:rPr>
        <w:t>Art. 9º</w:t>
      </w:r>
      <w:r w:rsidRPr="001D21CA">
        <w:rPr>
          <w:rFonts w:ascii="Times New Roman" w:hAnsi="Times New Roman"/>
          <w:sz w:val="26"/>
          <w:szCs w:val="26"/>
        </w:rPr>
        <w:t>-</w:t>
      </w:r>
      <w:r w:rsidRPr="001D21CA">
        <w:rPr>
          <w:rFonts w:ascii="Times New Roman" w:hAnsi="Times New Roman"/>
          <w:sz w:val="26"/>
          <w:szCs w:val="26"/>
        </w:rPr>
        <w:t xml:space="preserve"> Esta Lei entra em vigor na data de sua publicação.</w:t>
      </w:r>
    </w:p>
    <w:p w14:paraId="50DD53B0" w14:textId="55E06DF6" w:rsidR="00645F83" w:rsidRDefault="00645F83" w:rsidP="00C059A4">
      <w:pPr>
        <w:pStyle w:val="Recuodecorpodetexto"/>
        <w:spacing w:after="100" w:line="276" w:lineRule="auto"/>
        <w:ind w:left="0"/>
        <w:rPr>
          <w:b w:val="0"/>
          <w:bCs/>
          <w:sz w:val="26"/>
          <w:szCs w:val="26"/>
          <w:lang w:val="pt-BR"/>
        </w:rPr>
      </w:pPr>
    </w:p>
    <w:p w14:paraId="1DE76D35" w14:textId="77777777" w:rsidR="00645F83" w:rsidRPr="00645F83" w:rsidRDefault="00645F83" w:rsidP="00B4215B">
      <w:pPr>
        <w:pStyle w:val="Recuodecorpodetexto"/>
        <w:spacing w:after="100" w:line="276" w:lineRule="auto"/>
        <w:rPr>
          <w:b w:val="0"/>
          <w:bCs/>
          <w:sz w:val="26"/>
          <w:szCs w:val="26"/>
          <w:lang w:val="pt-BR"/>
        </w:rPr>
      </w:pPr>
    </w:p>
    <w:p w14:paraId="2F7E40CA" w14:textId="73D32CB1" w:rsidR="00AF61DB" w:rsidRDefault="004253C4" w:rsidP="007C5BCA">
      <w:pPr>
        <w:spacing w:line="360" w:lineRule="auto"/>
        <w:ind w:firstLine="1134"/>
        <w:rPr>
          <w:rFonts w:ascii="Times New Roman" w:eastAsia="Times New Roman" w:hAnsi="Times New Roman"/>
          <w:sz w:val="26"/>
          <w:szCs w:val="26"/>
          <w:lang w:eastAsia="x-none"/>
        </w:rPr>
      </w:pPr>
      <w:r w:rsidRPr="00386CAF"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Sala de Sessões, aos </w:t>
      </w:r>
      <w:r w:rsidR="00C059A4">
        <w:rPr>
          <w:rFonts w:ascii="Times New Roman" w:eastAsia="Times New Roman" w:hAnsi="Times New Roman"/>
          <w:sz w:val="26"/>
          <w:szCs w:val="26"/>
          <w:lang w:eastAsia="x-none"/>
        </w:rPr>
        <w:t>21</w:t>
      </w:r>
      <w:r w:rsidR="003D16FD">
        <w:rPr>
          <w:rFonts w:ascii="Times New Roman" w:eastAsia="Times New Roman" w:hAnsi="Times New Roman"/>
          <w:sz w:val="26"/>
          <w:szCs w:val="26"/>
          <w:lang w:eastAsia="x-none"/>
        </w:rPr>
        <w:t xml:space="preserve"> de </w:t>
      </w:r>
      <w:r w:rsidR="00C059A4">
        <w:rPr>
          <w:rFonts w:ascii="Times New Roman" w:eastAsia="Times New Roman" w:hAnsi="Times New Roman"/>
          <w:sz w:val="26"/>
          <w:szCs w:val="26"/>
          <w:lang w:eastAsia="x-none"/>
        </w:rPr>
        <w:t>outubro</w:t>
      </w:r>
      <w:r w:rsidR="004E535B">
        <w:rPr>
          <w:rFonts w:ascii="Times New Roman" w:eastAsia="Times New Roman" w:hAnsi="Times New Roman"/>
          <w:sz w:val="26"/>
          <w:szCs w:val="26"/>
          <w:lang w:eastAsia="x-none"/>
        </w:rPr>
        <w:t xml:space="preserve"> de</w:t>
      </w:r>
      <w:r w:rsidR="003D16FD">
        <w:rPr>
          <w:rFonts w:ascii="Times New Roman" w:eastAsia="Times New Roman" w:hAnsi="Times New Roman"/>
          <w:sz w:val="26"/>
          <w:szCs w:val="26"/>
          <w:lang w:eastAsia="x-none"/>
        </w:rPr>
        <w:t xml:space="preserve"> 2025</w:t>
      </w:r>
      <w:r w:rsidR="006104F6">
        <w:rPr>
          <w:rFonts w:ascii="Times New Roman" w:eastAsia="Times New Roman" w:hAnsi="Times New Roman"/>
          <w:sz w:val="26"/>
          <w:szCs w:val="26"/>
          <w:lang w:eastAsia="x-none"/>
        </w:rPr>
        <w:t>.</w:t>
      </w:r>
    </w:p>
    <w:p w14:paraId="6466D931" w14:textId="58A717DF" w:rsidR="003723A6" w:rsidRDefault="003723A6" w:rsidP="007C5BCA">
      <w:pPr>
        <w:spacing w:line="360" w:lineRule="auto"/>
        <w:ind w:firstLine="1134"/>
        <w:rPr>
          <w:rFonts w:ascii="Times New Roman" w:eastAsia="Times New Roman" w:hAnsi="Times New Roman"/>
          <w:sz w:val="26"/>
          <w:szCs w:val="26"/>
          <w:lang w:eastAsia="x-none"/>
        </w:rPr>
      </w:pPr>
    </w:p>
    <w:p w14:paraId="1D4BB582" w14:textId="7C7EFA7D" w:rsidR="003723A6" w:rsidRDefault="003723A6" w:rsidP="007C5BCA">
      <w:pPr>
        <w:spacing w:line="360" w:lineRule="auto"/>
        <w:ind w:firstLine="1134"/>
        <w:rPr>
          <w:rFonts w:ascii="Times New Roman" w:eastAsia="Times New Roman" w:hAnsi="Times New Roman"/>
          <w:sz w:val="26"/>
          <w:szCs w:val="26"/>
          <w:lang w:eastAsia="x-none"/>
        </w:rPr>
      </w:pPr>
    </w:p>
    <w:p w14:paraId="2E5C8B71" w14:textId="77777777" w:rsidR="003723A6" w:rsidRPr="007C5BCA" w:rsidRDefault="003723A6" w:rsidP="007C5BCA">
      <w:pPr>
        <w:spacing w:line="360" w:lineRule="auto"/>
        <w:ind w:firstLine="1134"/>
        <w:rPr>
          <w:rFonts w:ascii="Times New Roman" w:eastAsia="Times New Roman" w:hAnsi="Times New Roman"/>
          <w:sz w:val="26"/>
          <w:szCs w:val="26"/>
          <w:lang w:val="x-none" w:eastAsia="x-none"/>
        </w:rPr>
      </w:pPr>
    </w:p>
    <w:p w14:paraId="57FF02F0" w14:textId="77777777" w:rsidR="004253C4" w:rsidRPr="00386CAF" w:rsidRDefault="004253C4" w:rsidP="00F75C1D">
      <w:pPr>
        <w:ind w:right="1701"/>
        <w:jc w:val="center"/>
        <w:rPr>
          <w:rFonts w:ascii="Times New Roman" w:hAnsi="Times New Roman"/>
          <w:b/>
          <w:i/>
          <w:iCs/>
          <w:sz w:val="26"/>
          <w:szCs w:val="26"/>
        </w:rPr>
      </w:pPr>
      <w:r w:rsidRPr="00386CAF">
        <w:rPr>
          <w:rFonts w:ascii="Times New Roman" w:hAnsi="Times New Roman"/>
          <w:b/>
          <w:i/>
          <w:iCs/>
          <w:sz w:val="26"/>
          <w:szCs w:val="26"/>
        </w:rPr>
        <w:t>PROFESSOR MARCOS</w:t>
      </w:r>
    </w:p>
    <w:p w14:paraId="4CEBB0D9" w14:textId="5005B0A9" w:rsidR="003334B7" w:rsidRDefault="00CF6D86" w:rsidP="00F75C1D">
      <w:pPr>
        <w:ind w:right="1701"/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V</w:t>
      </w:r>
      <w:r w:rsidR="004253C4" w:rsidRPr="00386CAF">
        <w:rPr>
          <w:rFonts w:ascii="Times New Roman" w:hAnsi="Times New Roman"/>
          <w:i/>
          <w:iCs/>
          <w:sz w:val="26"/>
          <w:szCs w:val="26"/>
        </w:rPr>
        <w:t>ereador</w:t>
      </w:r>
    </w:p>
    <w:p w14:paraId="6D64C4B7" w14:textId="1245A869" w:rsidR="003334B7" w:rsidRDefault="003334B7" w:rsidP="003334B7">
      <w:pPr>
        <w:jc w:val="center"/>
        <w:rPr>
          <w:rFonts w:ascii="Times New Roman" w:hAnsi="Times New Roman"/>
          <w:i/>
          <w:iCs/>
          <w:sz w:val="26"/>
          <w:szCs w:val="26"/>
        </w:rPr>
      </w:pPr>
    </w:p>
    <w:p w14:paraId="6A4B7A69" w14:textId="77777777" w:rsidR="003827E0" w:rsidRPr="003334B7" w:rsidRDefault="003827E0" w:rsidP="00491352">
      <w:pPr>
        <w:rPr>
          <w:rFonts w:ascii="Times New Roman" w:hAnsi="Times New Roman"/>
          <w:i/>
          <w:iCs/>
          <w:sz w:val="26"/>
          <w:szCs w:val="26"/>
        </w:rPr>
      </w:pPr>
    </w:p>
    <w:p w14:paraId="2EBB24CC" w14:textId="77777777" w:rsidR="002F35BC" w:rsidRDefault="002F35BC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1D771756" w14:textId="77777777" w:rsidR="002F35BC" w:rsidRDefault="002F35BC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7BF0FAF0" w14:textId="77777777" w:rsidR="002F35BC" w:rsidRDefault="002F35BC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7D5BE9D5" w14:textId="77777777" w:rsidR="002F35BC" w:rsidRDefault="002F35BC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44F590E8" w14:textId="77777777" w:rsidR="002F35BC" w:rsidRDefault="002F35BC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6DDE8232" w14:textId="77777777" w:rsidR="002F35BC" w:rsidRDefault="002F35BC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04591B0A" w14:textId="77777777" w:rsidR="002F35BC" w:rsidRDefault="002F35BC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62C4DCF0" w14:textId="7FBA23DD" w:rsidR="002F35BC" w:rsidRDefault="002F35BC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22FED497" w14:textId="252E6FB6" w:rsidR="00E5307B" w:rsidRDefault="00E5307B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01805E35" w14:textId="34AAB680" w:rsidR="00E5307B" w:rsidRDefault="00E5307B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14281C87" w14:textId="61DB25B8" w:rsidR="00E5307B" w:rsidRDefault="00E5307B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2F42EEA8" w14:textId="3CDBCDD0" w:rsidR="00E5307B" w:rsidRDefault="00E5307B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5773733C" w14:textId="77777777" w:rsidR="00E5307B" w:rsidRDefault="00E5307B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30DB0E94" w14:textId="77777777" w:rsidR="00E5307B" w:rsidRDefault="00E5307B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04814D47" w14:textId="77777777" w:rsidR="002F35BC" w:rsidRDefault="002F35BC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</w:p>
    <w:p w14:paraId="1628EA35" w14:textId="7DB42F23" w:rsidR="008642BC" w:rsidRPr="00386CAF" w:rsidRDefault="008642BC" w:rsidP="003D16FD">
      <w:pPr>
        <w:spacing w:line="276" w:lineRule="auto"/>
        <w:ind w:firstLine="3"/>
        <w:jc w:val="center"/>
        <w:rPr>
          <w:rFonts w:ascii="Times New Roman" w:hAnsi="Times New Roman"/>
          <w:b/>
          <w:sz w:val="26"/>
          <w:szCs w:val="26"/>
        </w:rPr>
      </w:pPr>
      <w:r w:rsidRPr="00386CAF">
        <w:rPr>
          <w:rFonts w:ascii="Times New Roman" w:hAnsi="Times New Roman"/>
          <w:b/>
          <w:sz w:val="26"/>
          <w:szCs w:val="26"/>
        </w:rPr>
        <w:t>JUSTIFICATIVA</w:t>
      </w:r>
    </w:p>
    <w:p w14:paraId="39507306" w14:textId="1DB7007A" w:rsidR="00205F7A" w:rsidRDefault="00205F7A" w:rsidP="00DC4386">
      <w:pPr>
        <w:spacing w:after="200" w:line="360" w:lineRule="auto"/>
        <w:rPr>
          <w:rFonts w:ascii="Times New Roman" w:hAnsi="Times New Roman"/>
          <w:bCs/>
          <w:sz w:val="26"/>
          <w:szCs w:val="26"/>
        </w:rPr>
      </w:pPr>
    </w:p>
    <w:p w14:paraId="755D4109" w14:textId="0A5CDEEE" w:rsidR="00C059A4" w:rsidRPr="00C059A4" w:rsidRDefault="00C059A4" w:rsidP="00C059A4">
      <w:pPr>
        <w:spacing w:after="240" w:line="360" w:lineRule="auto"/>
        <w:ind w:firstLine="1134"/>
        <w:rPr>
          <w:rFonts w:ascii="Times New Roman" w:hAnsi="Times New Roman"/>
          <w:sz w:val="26"/>
          <w:szCs w:val="26"/>
        </w:rPr>
      </w:pPr>
      <w:r w:rsidRPr="00C059A4">
        <w:rPr>
          <w:rFonts w:ascii="Times New Roman" w:hAnsi="Times New Roman"/>
          <w:sz w:val="26"/>
          <w:szCs w:val="26"/>
        </w:rPr>
        <w:t>A criação de um clube de leitura de literatura brasileira e regional nas escolas municipais de Anápolis se propõe enriquecer a formação do imaginário infanto-juvenil, proporcionando um espaço onde os alunos possam explorar as grandes obras da literatura do país e enriquecer suas formações educacionais. A literatura nacional e do Estado de Goiás, com suas narrativas atemporais, oferece não apenas entretenimento, mas também uma rica fonte de referências culturais e morais que ajudam na construção da identidade dos jovens. Ao se deparar com personagens complexos e dilemas éticos, os estudantes terão a oportunidade de refletir sobre valores e comportamentos, desenvolvendo um arcabouço de referências literárias que servirá como guia para a descoberta das habilidades. Dessa forma, este projeto de lei visa fomentar uma formação educacional mais completa e crítica, contribuindo para a formação de cidadãos conscientes e responsáveis.</w:t>
      </w:r>
    </w:p>
    <w:p w14:paraId="0AD7FEB6" w14:textId="740BF903" w:rsidR="00C059A4" w:rsidRPr="00C059A4" w:rsidRDefault="00C059A4" w:rsidP="00C059A4">
      <w:pPr>
        <w:spacing w:after="240" w:line="360" w:lineRule="auto"/>
        <w:ind w:firstLine="1134"/>
        <w:rPr>
          <w:rFonts w:ascii="Times New Roman" w:hAnsi="Times New Roman"/>
          <w:sz w:val="26"/>
          <w:szCs w:val="26"/>
        </w:rPr>
      </w:pPr>
      <w:r w:rsidRPr="00C059A4">
        <w:rPr>
          <w:rFonts w:ascii="Times New Roman" w:hAnsi="Times New Roman"/>
          <w:sz w:val="26"/>
          <w:szCs w:val="26"/>
        </w:rPr>
        <w:t>As lições contidas nas obras brasileiras e regionais são também fundamentais para o desenvolvimento do raciocínio crítico dos jovens. Ao ler e discutir as grandes obras, os alunos aprendem a analisar diferentes perspectivas e contextos, o que os capacita a formular opiniões embasadas e a desenvolver habilidades argumentativas. A literatura, ao retratar conflitos humanos universais, instiga questionamentos que vão além da sala de aula, incentivando os jovens a se tornarem pensadores críticos em suas comunidades. Essa capacidade de análise e reflexão é crucial em um mundo cada vez mais complexo e diversificado, onde a habilidade de interpretar e questionar a realidade é indispensável para a formação de um cidadão atuante e consciente de seu papel na sociedade.</w:t>
      </w:r>
    </w:p>
    <w:p w14:paraId="02D627B1" w14:textId="77777777" w:rsidR="00C059A4" w:rsidRDefault="00C059A4" w:rsidP="00C059A4">
      <w:pPr>
        <w:spacing w:after="240" w:line="360" w:lineRule="auto"/>
        <w:ind w:firstLine="1134"/>
        <w:rPr>
          <w:rFonts w:ascii="Times New Roman" w:hAnsi="Times New Roman"/>
          <w:sz w:val="26"/>
          <w:szCs w:val="26"/>
        </w:rPr>
      </w:pPr>
      <w:r w:rsidRPr="00C059A4">
        <w:rPr>
          <w:rFonts w:ascii="Times New Roman" w:hAnsi="Times New Roman"/>
          <w:sz w:val="26"/>
          <w:szCs w:val="26"/>
        </w:rPr>
        <w:t xml:space="preserve">A Câmara Municipal de Anápolis tem um papel fundamental na promoção de iniciativas que visem a formação sadia da personalidade dos jovens cariocas, contribuindo assim para a construção de uma sociedade mais justa e equilibrada. Ao </w:t>
      </w:r>
    </w:p>
    <w:p w14:paraId="38E41710" w14:textId="77777777" w:rsidR="00C059A4" w:rsidRDefault="00C059A4" w:rsidP="00C059A4">
      <w:pPr>
        <w:spacing w:after="240" w:line="360" w:lineRule="auto"/>
        <w:ind w:firstLine="1134"/>
        <w:rPr>
          <w:rFonts w:ascii="Times New Roman" w:hAnsi="Times New Roman"/>
          <w:sz w:val="26"/>
          <w:szCs w:val="26"/>
        </w:rPr>
      </w:pPr>
    </w:p>
    <w:p w14:paraId="66E8F74A" w14:textId="6CBD654C" w:rsidR="00C059A4" w:rsidRPr="00C059A4" w:rsidRDefault="00C059A4" w:rsidP="00C059A4">
      <w:pPr>
        <w:spacing w:after="240" w:line="360" w:lineRule="auto"/>
        <w:rPr>
          <w:rFonts w:ascii="Times New Roman" w:hAnsi="Times New Roman"/>
          <w:sz w:val="26"/>
          <w:szCs w:val="26"/>
        </w:rPr>
      </w:pPr>
      <w:r w:rsidRPr="00C059A4">
        <w:rPr>
          <w:rFonts w:ascii="Times New Roman" w:hAnsi="Times New Roman"/>
          <w:sz w:val="26"/>
          <w:szCs w:val="26"/>
        </w:rPr>
        <w:t>apoiar a implementação do clube de leitura de literatura brasileira, a Câmara se posiciona como agente ativo na valorização da cultura e da educação, criando oportunidades para que os jovens se conectem com eles mesmos e com aqueles que os cercam, criando relações muito mais saudáveis, profícuas e duradouras. Esta iniciativa não só estimula o gosto pela leitura, mas também fortalece a autoestima e o senso de pertencimento dos alunos, ao oferecê-los um espaço de reflexão e compartilhamento. Assim, ao promover a literatura brasileira, estaremos semeando um futuro em que as novas gerações se pautem por valores éticos e estéticos, contribuindo para a preservação da nossa cultura.</w:t>
      </w:r>
    </w:p>
    <w:p w14:paraId="1263C247" w14:textId="77777777" w:rsidR="00C059A4" w:rsidRPr="00C059A4" w:rsidRDefault="00C059A4" w:rsidP="00C059A4">
      <w:pPr>
        <w:spacing w:after="240" w:line="360" w:lineRule="auto"/>
        <w:ind w:firstLine="1134"/>
        <w:rPr>
          <w:rFonts w:ascii="Times New Roman" w:hAnsi="Times New Roman"/>
          <w:sz w:val="26"/>
          <w:szCs w:val="26"/>
        </w:rPr>
      </w:pPr>
      <w:r w:rsidRPr="00C059A4">
        <w:rPr>
          <w:rFonts w:ascii="Times New Roman" w:hAnsi="Times New Roman"/>
          <w:sz w:val="26"/>
          <w:szCs w:val="26"/>
        </w:rPr>
        <w:t xml:space="preserve">Por essas razões, e por se tratar de matéria de grande relevo social, submetemos o presente Projeto de Lei para apreciação dos senhores Vereadores, com a certeza de que Vossas Excelências aprovarão a presente iniciativa. </w:t>
      </w:r>
    </w:p>
    <w:p w14:paraId="05308783" w14:textId="01A0EC83" w:rsidR="00C059A4" w:rsidRDefault="00C059A4" w:rsidP="00DC4386">
      <w:pPr>
        <w:spacing w:after="200" w:line="360" w:lineRule="auto"/>
        <w:ind w:firstLine="1134"/>
        <w:rPr>
          <w:rFonts w:ascii="Times New Roman" w:hAnsi="Times New Roman"/>
          <w:bCs/>
          <w:sz w:val="26"/>
          <w:szCs w:val="26"/>
        </w:rPr>
      </w:pPr>
    </w:p>
    <w:p w14:paraId="38EAC559" w14:textId="72668157" w:rsidR="00675D7F" w:rsidRDefault="00675D7F" w:rsidP="00675D7F">
      <w:pPr>
        <w:spacing w:line="360" w:lineRule="auto"/>
        <w:ind w:firstLine="1134"/>
        <w:rPr>
          <w:rFonts w:ascii="Times New Roman" w:eastAsia="Times New Roman" w:hAnsi="Times New Roman"/>
          <w:sz w:val="26"/>
          <w:szCs w:val="26"/>
          <w:lang w:val="x-none" w:eastAsia="x-none"/>
        </w:rPr>
      </w:pPr>
      <w:r w:rsidRPr="00386CAF"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Sala de Sessões, aos </w:t>
      </w:r>
      <w:r w:rsidR="00C059A4">
        <w:rPr>
          <w:rFonts w:ascii="Times New Roman" w:eastAsia="Times New Roman" w:hAnsi="Times New Roman"/>
          <w:sz w:val="26"/>
          <w:szCs w:val="26"/>
          <w:lang w:eastAsia="x-none"/>
        </w:rPr>
        <w:t>21</w:t>
      </w:r>
      <w:r>
        <w:rPr>
          <w:rFonts w:ascii="Times New Roman" w:eastAsia="Times New Roman" w:hAnsi="Times New Roman"/>
          <w:sz w:val="26"/>
          <w:szCs w:val="26"/>
          <w:lang w:eastAsia="x-none"/>
        </w:rPr>
        <w:t xml:space="preserve"> de </w:t>
      </w:r>
      <w:r w:rsidR="00C059A4">
        <w:rPr>
          <w:rFonts w:ascii="Times New Roman" w:eastAsia="Times New Roman" w:hAnsi="Times New Roman"/>
          <w:sz w:val="26"/>
          <w:szCs w:val="26"/>
          <w:lang w:eastAsia="x-none"/>
        </w:rPr>
        <w:t>outubro</w:t>
      </w:r>
      <w:r w:rsidR="004E535B">
        <w:rPr>
          <w:rFonts w:ascii="Times New Roman" w:eastAsia="Times New Roman" w:hAnsi="Times New Roman"/>
          <w:sz w:val="26"/>
          <w:szCs w:val="26"/>
          <w:lang w:eastAsia="x-none"/>
        </w:rPr>
        <w:t xml:space="preserve"> de</w:t>
      </w:r>
      <w:r>
        <w:rPr>
          <w:rFonts w:ascii="Times New Roman" w:eastAsia="Times New Roman" w:hAnsi="Times New Roman"/>
          <w:sz w:val="26"/>
          <w:szCs w:val="26"/>
          <w:lang w:eastAsia="x-none"/>
        </w:rPr>
        <w:t xml:space="preserve"> 2025.</w:t>
      </w:r>
    </w:p>
    <w:p w14:paraId="2AF4F769" w14:textId="306BA540" w:rsidR="004253C4" w:rsidRDefault="004253C4" w:rsidP="004253C4">
      <w:pPr>
        <w:rPr>
          <w:rFonts w:ascii="Times New Roman" w:hAnsi="Times New Roman"/>
          <w:b/>
          <w:i/>
          <w:iCs/>
          <w:sz w:val="26"/>
          <w:szCs w:val="26"/>
        </w:rPr>
      </w:pPr>
    </w:p>
    <w:p w14:paraId="2CAF5F18" w14:textId="5EDFE333" w:rsidR="00205F7A" w:rsidRDefault="00205F7A" w:rsidP="004253C4">
      <w:pPr>
        <w:rPr>
          <w:rFonts w:ascii="Times New Roman" w:hAnsi="Times New Roman"/>
          <w:b/>
          <w:i/>
          <w:iCs/>
          <w:sz w:val="26"/>
          <w:szCs w:val="26"/>
        </w:rPr>
      </w:pPr>
    </w:p>
    <w:p w14:paraId="4E1C004E" w14:textId="234495F1" w:rsidR="00205F7A" w:rsidRDefault="00205F7A" w:rsidP="004253C4">
      <w:pPr>
        <w:rPr>
          <w:rFonts w:ascii="Times New Roman" w:hAnsi="Times New Roman"/>
          <w:b/>
          <w:i/>
          <w:iCs/>
          <w:sz w:val="26"/>
          <w:szCs w:val="26"/>
        </w:rPr>
      </w:pPr>
    </w:p>
    <w:p w14:paraId="1938FDB8" w14:textId="77777777" w:rsidR="00205F7A" w:rsidRPr="00386CAF" w:rsidRDefault="00205F7A" w:rsidP="004253C4">
      <w:pPr>
        <w:rPr>
          <w:rFonts w:ascii="Times New Roman" w:hAnsi="Times New Roman"/>
          <w:b/>
          <w:i/>
          <w:iCs/>
          <w:sz w:val="26"/>
          <w:szCs w:val="26"/>
        </w:rPr>
      </w:pPr>
    </w:p>
    <w:p w14:paraId="12C43E8E" w14:textId="77777777" w:rsidR="004253C4" w:rsidRPr="00386CAF" w:rsidRDefault="004253C4" w:rsidP="004253C4">
      <w:pPr>
        <w:jc w:val="center"/>
        <w:rPr>
          <w:rFonts w:ascii="Times New Roman" w:hAnsi="Times New Roman"/>
          <w:b/>
          <w:i/>
          <w:iCs/>
          <w:sz w:val="26"/>
          <w:szCs w:val="26"/>
        </w:rPr>
      </w:pPr>
      <w:r w:rsidRPr="00386CAF">
        <w:rPr>
          <w:rFonts w:ascii="Times New Roman" w:hAnsi="Times New Roman"/>
          <w:b/>
          <w:i/>
          <w:iCs/>
          <w:sz w:val="26"/>
          <w:szCs w:val="26"/>
        </w:rPr>
        <w:t>PROFESSOR MARCOS</w:t>
      </w:r>
    </w:p>
    <w:p w14:paraId="340D35C1" w14:textId="75513F3D" w:rsidR="008F214D" w:rsidRPr="00491352" w:rsidRDefault="004253C4" w:rsidP="00491352">
      <w:pPr>
        <w:jc w:val="center"/>
        <w:rPr>
          <w:rFonts w:ascii="Times New Roman" w:hAnsi="Times New Roman"/>
          <w:i/>
          <w:iCs/>
          <w:sz w:val="26"/>
          <w:szCs w:val="26"/>
        </w:rPr>
      </w:pPr>
      <w:r w:rsidRPr="00386CAF">
        <w:rPr>
          <w:rFonts w:ascii="Times New Roman" w:hAnsi="Times New Roman"/>
          <w:i/>
          <w:iCs/>
          <w:sz w:val="26"/>
          <w:szCs w:val="26"/>
        </w:rPr>
        <w:t>Vereador</w:t>
      </w:r>
    </w:p>
    <w:sectPr w:rsidR="008F214D" w:rsidRPr="00491352" w:rsidSect="00AF61DB">
      <w:headerReference w:type="default" r:id="rId9"/>
      <w:pgSz w:w="11906" w:h="16838" w:code="9"/>
      <w:pgMar w:top="1560" w:right="1274" w:bottom="1560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DE278" w14:textId="77777777" w:rsidR="00AB10F5" w:rsidRDefault="00AB10F5" w:rsidP="00BF4860">
      <w:r>
        <w:separator/>
      </w:r>
    </w:p>
  </w:endnote>
  <w:endnote w:type="continuationSeparator" w:id="0">
    <w:p w14:paraId="5389BD2B" w14:textId="77777777" w:rsidR="00AB10F5" w:rsidRDefault="00AB10F5" w:rsidP="00BF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Bell MT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9CE99" w14:textId="77777777" w:rsidR="00AB10F5" w:rsidRDefault="00AB10F5" w:rsidP="00BF4860">
      <w:r>
        <w:separator/>
      </w:r>
    </w:p>
  </w:footnote>
  <w:footnote w:type="continuationSeparator" w:id="0">
    <w:p w14:paraId="3C463A89" w14:textId="77777777" w:rsidR="00AB10F5" w:rsidRDefault="00AB10F5" w:rsidP="00BF4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222"/>
      <w:gridCol w:w="6296"/>
    </w:tblGrid>
    <w:tr w:rsidR="007B1310" w:rsidRPr="00634691" w14:paraId="4B54DA2A" w14:textId="77777777" w:rsidTr="000E760B">
      <w:trPr>
        <w:jc w:val="center"/>
      </w:trPr>
      <w:tc>
        <w:tcPr>
          <w:tcW w:w="0" w:type="auto"/>
          <w:vAlign w:val="center"/>
        </w:tcPr>
        <w:p w14:paraId="783097E0" w14:textId="77777777" w:rsidR="007B1310" w:rsidRPr="00634691" w:rsidRDefault="007B1310" w:rsidP="00634691">
          <w:pPr>
            <w:pStyle w:val="Cabealho"/>
            <w:jc w:val="center"/>
            <w:rPr>
              <w:rFonts w:ascii="Bell MT" w:hAnsi="Bell MT"/>
              <w:sz w:val="22"/>
            </w:rPr>
          </w:pPr>
        </w:p>
      </w:tc>
      <w:tc>
        <w:tcPr>
          <w:tcW w:w="6296" w:type="dxa"/>
          <w:vAlign w:val="center"/>
        </w:tcPr>
        <w:p w14:paraId="7B3F6D66" w14:textId="77777777" w:rsidR="007B1310" w:rsidRPr="00634691" w:rsidRDefault="007B1310" w:rsidP="00634691">
          <w:pPr>
            <w:pStyle w:val="Cabealho"/>
            <w:jc w:val="center"/>
            <w:rPr>
              <w:rFonts w:ascii="Bell MT" w:hAnsi="Bell MT"/>
              <w:sz w:val="40"/>
              <w:szCs w:val="40"/>
            </w:rPr>
          </w:pPr>
        </w:p>
      </w:tc>
    </w:tr>
  </w:tbl>
  <w:p w14:paraId="11425DB2" w14:textId="77777777" w:rsidR="00BF4860" w:rsidRPr="00BF4860" w:rsidRDefault="00BF4860" w:rsidP="007B1310">
    <w:pPr>
      <w:pStyle w:val="Cabealho"/>
      <w:rPr>
        <w:rFonts w:ascii="Bell MT" w:hAnsi="Bell M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0347A8"/>
    <w:multiLevelType w:val="singleLevel"/>
    <w:tmpl w:val="7DDE46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0042B1"/>
    <w:multiLevelType w:val="hybridMultilevel"/>
    <w:tmpl w:val="583A3B5C"/>
    <w:lvl w:ilvl="0" w:tplc="0416000F">
      <w:start w:val="1"/>
      <w:numFmt w:val="decimal"/>
      <w:lvlText w:val="%1."/>
      <w:lvlJc w:val="left"/>
      <w:pPr>
        <w:ind w:left="2143" w:hanging="360"/>
      </w:pPr>
    </w:lvl>
    <w:lvl w:ilvl="1" w:tplc="04160019" w:tentative="1">
      <w:start w:val="1"/>
      <w:numFmt w:val="lowerLetter"/>
      <w:lvlText w:val="%2."/>
      <w:lvlJc w:val="left"/>
      <w:pPr>
        <w:ind w:left="2863" w:hanging="360"/>
      </w:pPr>
    </w:lvl>
    <w:lvl w:ilvl="2" w:tplc="0416001B" w:tentative="1">
      <w:start w:val="1"/>
      <w:numFmt w:val="lowerRoman"/>
      <w:lvlText w:val="%3."/>
      <w:lvlJc w:val="right"/>
      <w:pPr>
        <w:ind w:left="3583" w:hanging="180"/>
      </w:pPr>
    </w:lvl>
    <w:lvl w:ilvl="3" w:tplc="0416000F" w:tentative="1">
      <w:start w:val="1"/>
      <w:numFmt w:val="decimal"/>
      <w:lvlText w:val="%4."/>
      <w:lvlJc w:val="left"/>
      <w:pPr>
        <w:ind w:left="4303" w:hanging="360"/>
      </w:pPr>
    </w:lvl>
    <w:lvl w:ilvl="4" w:tplc="04160019" w:tentative="1">
      <w:start w:val="1"/>
      <w:numFmt w:val="lowerLetter"/>
      <w:lvlText w:val="%5."/>
      <w:lvlJc w:val="left"/>
      <w:pPr>
        <w:ind w:left="5023" w:hanging="360"/>
      </w:pPr>
    </w:lvl>
    <w:lvl w:ilvl="5" w:tplc="0416001B" w:tentative="1">
      <w:start w:val="1"/>
      <w:numFmt w:val="lowerRoman"/>
      <w:lvlText w:val="%6."/>
      <w:lvlJc w:val="right"/>
      <w:pPr>
        <w:ind w:left="5743" w:hanging="180"/>
      </w:pPr>
    </w:lvl>
    <w:lvl w:ilvl="6" w:tplc="0416000F" w:tentative="1">
      <w:start w:val="1"/>
      <w:numFmt w:val="decimal"/>
      <w:lvlText w:val="%7."/>
      <w:lvlJc w:val="left"/>
      <w:pPr>
        <w:ind w:left="6463" w:hanging="360"/>
      </w:pPr>
    </w:lvl>
    <w:lvl w:ilvl="7" w:tplc="04160019" w:tentative="1">
      <w:start w:val="1"/>
      <w:numFmt w:val="lowerLetter"/>
      <w:lvlText w:val="%8."/>
      <w:lvlJc w:val="left"/>
      <w:pPr>
        <w:ind w:left="7183" w:hanging="360"/>
      </w:pPr>
    </w:lvl>
    <w:lvl w:ilvl="8" w:tplc="0416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3" w15:restartNumberingAfterBreak="0">
    <w:nsid w:val="132C251B"/>
    <w:multiLevelType w:val="hybridMultilevel"/>
    <w:tmpl w:val="A0103544"/>
    <w:lvl w:ilvl="0" w:tplc="DA9E80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33195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5DB21B4"/>
    <w:multiLevelType w:val="hybridMultilevel"/>
    <w:tmpl w:val="5BCAEF30"/>
    <w:lvl w:ilvl="0" w:tplc="9FFE7C84">
      <w:numFmt w:val="bullet"/>
      <w:lvlText w:val="-"/>
      <w:lvlJc w:val="left"/>
      <w:pPr>
        <w:ind w:left="142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602AAAC0">
      <w:numFmt w:val="bullet"/>
      <w:lvlText w:val="•"/>
      <w:lvlJc w:val="left"/>
      <w:pPr>
        <w:ind w:left="1002" w:hanging="147"/>
      </w:pPr>
      <w:rPr>
        <w:rFonts w:hint="default"/>
      </w:rPr>
    </w:lvl>
    <w:lvl w:ilvl="2" w:tplc="3DB2311E">
      <w:numFmt w:val="bullet"/>
      <w:lvlText w:val="•"/>
      <w:lvlJc w:val="left"/>
      <w:pPr>
        <w:ind w:left="1865" w:hanging="147"/>
      </w:pPr>
      <w:rPr>
        <w:rFonts w:hint="default"/>
      </w:rPr>
    </w:lvl>
    <w:lvl w:ilvl="3" w:tplc="CBA89312">
      <w:numFmt w:val="bullet"/>
      <w:lvlText w:val="•"/>
      <w:lvlJc w:val="left"/>
      <w:pPr>
        <w:ind w:left="2727" w:hanging="147"/>
      </w:pPr>
      <w:rPr>
        <w:rFonts w:hint="default"/>
      </w:rPr>
    </w:lvl>
    <w:lvl w:ilvl="4" w:tplc="C3BC9A48">
      <w:numFmt w:val="bullet"/>
      <w:lvlText w:val="•"/>
      <w:lvlJc w:val="left"/>
      <w:pPr>
        <w:ind w:left="3590" w:hanging="147"/>
      </w:pPr>
      <w:rPr>
        <w:rFonts w:hint="default"/>
      </w:rPr>
    </w:lvl>
    <w:lvl w:ilvl="5" w:tplc="405A2F42">
      <w:numFmt w:val="bullet"/>
      <w:lvlText w:val="•"/>
      <w:lvlJc w:val="left"/>
      <w:pPr>
        <w:ind w:left="4453" w:hanging="147"/>
      </w:pPr>
      <w:rPr>
        <w:rFonts w:hint="default"/>
      </w:rPr>
    </w:lvl>
    <w:lvl w:ilvl="6" w:tplc="6CA4289A">
      <w:numFmt w:val="bullet"/>
      <w:lvlText w:val="•"/>
      <w:lvlJc w:val="left"/>
      <w:pPr>
        <w:ind w:left="5315" w:hanging="147"/>
      </w:pPr>
      <w:rPr>
        <w:rFonts w:hint="default"/>
      </w:rPr>
    </w:lvl>
    <w:lvl w:ilvl="7" w:tplc="F8BCCA72">
      <w:numFmt w:val="bullet"/>
      <w:lvlText w:val="•"/>
      <w:lvlJc w:val="left"/>
      <w:pPr>
        <w:ind w:left="6178" w:hanging="147"/>
      </w:pPr>
      <w:rPr>
        <w:rFonts w:hint="default"/>
      </w:rPr>
    </w:lvl>
    <w:lvl w:ilvl="8" w:tplc="EB86F05E">
      <w:numFmt w:val="bullet"/>
      <w:lvlText w:val="•"/>
      <w:lvlJc w:val="left"/>
      <w:pPr>
        <w:ind w:left="7041" w:hanging="147"/>
      </w:pPr>
      <w:rPr>
        <w:rFonts w:hint="default"/>
      </w:rPr>
    </w:lvl>
  </w:abstractNum>
  <w:abstractNum w:abstractNumId="6" w15:restartNumberingAfterBreak="0">
    <w:nsid w:val="16852F0D"/>
    <w:multiLevelType w:val="hybridMultilevel"/>
    <w:tmpl w:val="97ECDADE"/>
    <w:lvl w:ilvl="0" w:tplc="0416000F">
      <w:start w:val="1"/>
      <w:numFmt w:val="decimal"/>
      <w:lvlText w:val="%1."/>
      <w:lvlJc w:val="left"/>
      <w:pPr>
        <w:ind w:left="1644" w:hanging="360"/>
      </w:pPr>
    </w:lvl>
    <w:lvl w:ilvl="1" w:tplc="04160019" w:tentative="1">
      <w:start w:val="1"/>
      <w:numFmt w:val="lowerLetter"/>
      <w:lvlText w:val="%2."/>
      <w:lvlJc w:val="left"/>
      <w:pPr>
        <w:ind w:left="2364" w:hanging="360"/>
      </w:pPr>
    </w:lvl>
    <w:lvl w:ilvl="2" w:tplc="0416001B" w:tentative="1">
      <w:start w:val="1"/>
      <w:numFmt w:val="lowerRoman"/>
      <w:lvlText w:val="%3."/>
      <w:lvlJc w:val="right"/>
      <w:pPr>
        <w:ind w:left="3084" w:hanging="180"/>
      </w:pPr>
    </w:lvl>
    <w:lvl w:ilvl="3" w:tplc="0416000F" w:tentative="1">
      <w:start w:val="1"/>
      <w:numFmt w:val="decimal"/>
      <w:lvlText w:val="%4."/>
      <w:lvlJc w:val="left"/>
      <w:pPr>
        <w:ind w:left="3804" w:hanging="360"/>
      </w:pPr>
    </w:lvl>
    <w:lvl w:ilvl="4" w:tplc="04160019" w:tentative="1">
      <w:start w:val="1"/>
      <w:numFmt w:val="lowerLetter"/>
      <w:lvlText w:val="%5."/>
      <w:lvlJc w:val="left"/>
      <w:pPr>
        <w:ind w:left="4524" w:hanging="360"/>
      </w:pPr>
    </w:lvl>
    <w:lvl w:ilvl="5" w:tplc="0416001B" w:tentative="1">
      <w:start w:val="1"/>
      <w:numFmt w:val="lowerRoman"/>
      <w:lvlText w:val="%6."/>
      <w:lvlJc w:val="right"/>
      <w:pPr>
        <w:ind w:left="5244" w:hanging="180"/>
      </w:pPr>
    </w:lvl>
    <w:lvl w:ilvl="6" w:tplc="0416000F" w:tentative="1">
      <w:start w:val="1"/>
      <w:numFmt w:val="decimal"/>
      <w:lvlText w:val="%7."/>
      <w:lvlJc w:val="left"/>
      <w:pPr>
        <w:ind w:left="5964" w:hanging="360"/>
      </w:pPr>
    </w:lvl>
    <w:lvl w:ilvl="7" w:tplc="04160019" w:tentative="1">
      <w:start w:val="1"/>
      <w:numFmt w:val="lowerLetter"/>
      <w:lvlText w:val="%8."/>
      <w:lvlJc w:val="left"/>
      <w:pPr>
        <w:ind w:left="6684" w:hanging="360"/>
      </w:pPr>
    </w:lvl>
    <w:lvl w:ilvl="8" w:tplc="0416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7" w15:restartNumberingAfterBreak="0">
    <w:nsid w:val="190B67B4"/>
    <w:multiLevelType w:val="hybridMultilevel"/>
    <w:tmpl w:val="A7D87C0A"/>
    <w:lvl w:ilvl="0" w:tplc="0416000F">
      <w:start w:val="1"/>
      <w:numFmt w:val="decimal"/>
      <w:lvlText w:val="%1."/>
      <w:lvlJc w:val="left"/>
      <w:pPr>
        <w:ind w:left="28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FC79E8"/>
    <w:multiLevelType w:val="multilevel"/>
    <w:tmpl w:val="27E619E0"/>
    <w:lvl w:ilvl="0">
      <w:start w:val="1"/>
      <w:numFmt w:val="bullet"/>
      <w:lvlText w:val="§"/>
      <w:lvlJc w:val="left"/>
      <w:pPr>
        <w:ind w:left="0" w:firstLine="0"/>
      </w:pPr>
      <w:rPr>
        <w:rFonts w:ascii="Liberation Serif" w:hAnsi="Liberation Serif" w:cs="Courier New" w:hint="default"/>
        <w:sz w:val="22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C983395"/>
    <w:multiLevelType w:val="hybridMultilevel"/>
    <w:tmpl w:val="4FDC4428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0" w15:restartNumberingAfterBreak="0">
    <w:nsid w:val="1D5457D9"/>
    <w:multiLevelType w:val="hybridMultilevel"/>
    <w:tmpl w:val="11DED04A"/>
    <w:lvl w:ilvl="0" w:tplc="FE3ABC3E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88069D9"/>
    <w:multiLevelType w:val="hybridMultilevel"/>
    <w:tmpl w:val="EA788024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0F96EB7"/>
    <w:multiLevelType w:val="hybridMultilevel"/>
    <w:tmpl w:val="5BF40C8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F1251A"/>
    <w:multiLevelType w:val="hybridMultilevel"/>
    <w:tmpl w:val="1214E434"/>
    <w:lvl w:ilvl="0" w:tplc="0416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BB5C34"/>
    <w:multiLevelType w:val="hybridMultilevel"/>
    <w:tmpl w:val="F2924A30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34DF11A6"/>
    <w:multiLevelType w:val="hybridMultilevel"/>
    <w:tmpl w:val="06DA19D6"/>
    <w:lvl w:ilvl="0" w:tplc="B1301FD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77CC5"/>
    <w:multiLevelType w:val="multilevel"/>
    <w:tmpl w:val="A81E0C6C"/>
    <w:lvl w:ilvl="0">
      <w:start w:val="1"/>
      <w:numFmt w:val="bullet"/>
      <w:lvlText w:val="§"/>
      <w:lvlJc w:val="left"/>
      <w:pPr>
        <w:ind w:left="0" w:firstLine="0"/>
      </w:pPr>
      <w:rPr>
        <w:rFonts w:ascii="Liberation Serif" w:hAnsi="Liberation Serif" w:cs="Courier New" w:hint="default"/>
        <w:sz w:val="21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88222FE"/>
    <w:multiLevelType w:val="hybridMultilevel"/>
    <w:tmpl w:val="D34A3608"/>
    <w:lvl w:ilvl="0" w:tplc="F542AEB4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FC7A9D"/>
    <w:multiLevelType w:val="hybridMultilevel"/>
    <w:tmpl w:val="580E6B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58523B"/>
    <w:multiLevelType w:val="hybridMultilevel"/>
    <w:tmpl w:val="AB64C72A"/>
    <w:lvl w:ilvl="0" w:tplc="0416000F">
      <w:start w:val="1"/>
      <w:numFmt w:val="decimal"/>
      <w:lvlText w:val="%1."/>
      <w:lvlJc w:val="left"/>
      <w:pPr>
        <w:ind w:left="177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2E1344"/>
    <w:multiLevelType w:val="multilevel"/>
    <w:tmpl w:val="928EE65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5DB52701"/>
    <w:multiLevelType w:val="hybridMultilevel"/>
    <w:tmpl w:val="2050EFDA"/>
    <w:lvl w:ilvl="0" w:tplc="CF2ECFEC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0987A83"/>
    <w:multiLevelType w:val="singleLevel"/>
    <w:tmpl w:val="B3040F3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8500E83"/>
    <w:multiLevelType w:val="hybridMultilevel"/>
    <w:tmpl w:val="E1B8EFE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70F83823"/>
    <w:multiLevelType w:val="hybridMultilevel"/>
    <w:tmpl w:val="B5EE19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B017E"/>
    <w:multiLevelType w:val="hybridMultilevel"/>
    <w:tmpl w:val="E0CA58E0"/>
    <w:lvl w:ilvl="0" w:tplc="2A1E43B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74692153"/>
    <w:multiLevelType w:val="hybridMultilevel"/>
    <w:tmpl w:val="F9EC6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72AAE"/>
    <w:multiLevelType w:val="multilevel"/>
    <w:tmpl w:val="3D2AF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94086F"/>
    <w:multiLevelType w:val="hybridMultilevel"/>
    <w:tmpl w:val="52FCE758"/>
    <w:lvl w:ilvl="0" w:tplc="A64887AA">
      <w:numFmt w:val="bullet"/>
      <w:lvlText w:val="-"/>
      <w:lvlJc w:val="left"/>
      <w:pPr>
        <w:ind w:left="142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12605EDA">
      <w:numFmt w:val="bullet"/>
      <w:lvlText w:val="•"/>
      <w:lvlJc w:val="left"/>
      <w:pPr>
        <w:ind w:left="1002" w:hanging="147"/>
      </w:pPr>
      <w:rPr>
        <w:rFonts w:hint="default"/>
      </w:rPr>
    </w:lvl>
    <w:lvl w:ilvl="2" w:tplc="572E189A">
      <w:numFmt w:val="bullet"/>
      <w:lvlText w:val="•"/>
      <w:lvlJc w:val="left"/>
      <w:pPr>
        <w:ind w:left="1865" w:hanging="147"/>
      </w:pPr>
      <w:rPr>
        <w:rFonts w:hint="default"/>
      </w:rPr>
    </w:lvl>
    <w:lvl w:ilvl="3" w:tplc="126C051A">
      <w:numFmt w:val="bullet"/>
      <w:lvlText w:val="•"/>
      <w:lvlJc w:val="left"/>
      <w:pPr>
        <w:ind w:left="2727" w:hanging="147"/>
      </w:pPr>
      <w:rPr>
        <w:rFonts w:hint="default"/>
      </w:rPr>
    </w:lvl>
    <w:lvl w:ilvl="4" w:tplc="047C61C6">
      <w:numFmt w:val="bullet"/>
      <w:lvlText w:val="•"/>
      <w:lvlJc w:val="left"/>
      <w:pPr>
        <w:ind w:left="3590" w:hanging="147"/>
      </w:pPr>
      <w:rPr>
        <w:rFonts w:hint="default"/>
      </w:rPr>
    </w:lvl>
    <w:lvl w:ilvl="5" w:tplc="6C74289C">
      <w:numFmt w:val="bullet"/>
      <w:lvlText w:val="•"/>
      <w:lvlJc w:val="left"/>
      <w:pPr>
        <w:ind w:left="4453" w:hanging="147"/>
      </w:pPr>
      <w:rPr>
        <w:rFonts w:hint="default"/>
      </w:rPr>
    </w:lvl>
    <w:lvl w:ilvl="6" w:tplc="65784C1A">
      <w:numFmt w:val="bullet"/>
      <w:lvlText w:val="•"/>
      <w:lvlJc w:val="left"/>
      <w:pPr>
        <w:ind w:left="5315" w:hanging="147"/>
      </w:pPr>
      <w:rPr>
        <w:rFonts w:hint="default"/>
      </w:rPr>
    </w:lvl>
    <w:lvl w:ilvl="7" w:tplc="146004EE">
      <w:numFmt w:val="bullet"/>
      <w:lvlText w:val="•"/>
      <w:lvlJc w:val="left"/>
      <w:pPr>
        <w:ind w:left="6178" w:hanging="147"/>
      </w:pPr>
      <w:rPr>
        <w:rFonts w:hint="default"/>
      </w:rPr>
    </w:lvl>
    <w:lvl w:ilvl="8" w:tplc="89526FEC">
      <w:numFmt w:val="bullet"/>
      <w:lvlText w:val="•"/>
      <w:lvlJc w:val="left"/>
      <w:pPr>
        <w:ind w:left="7041" w:hanging="147"/>
      </w:pPr>
      <w:rPr>
        <w:rFonts w:hint="default"/>
      </w:rPr>
    </w:lvl>
  </w:abstractNum>
  <w:abstractNum w:abstractNumId="29" w15:restartNumberingAfterBreak="0">
    <w:nsid w:val="7C0820C7"/>
    <w:multiLevelType w:val="hybridMultilevel"/>
    <w:tmpl w:val="050870BC"/>
    <w:lvl w:ilvl="0" w:tplc="4F943582">
      <w:start w:val="1"/>
      <w:numFmt w:val="lowerLetter"/>
      <w:lvlText w:val="%1)"/>
      <w:lvlJc w:val="left"/>
      <w:pPr>
        <w:ind w:left="1037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57" w:hanging="360"/>
      </w:pPr>
    </w:lvl>
    <w:lvl w:ilvl="2" w:tplc="0416001B" w:tentative="1">
      <w:start w:val="1"/>
      <w:numFmt w:val="lowerRoman"/>
      <w:lvlText w:val="%3."/>
      <w:lvlJc w:val="right"/>
      <w:pPr>
        <w:ind w:left="2477" w:hanging="180"/>
      </w:pPr>
    </w:lvl>
    <w:lvl w:ilvl="3" w:tplc="0416000F" w:tentative="1">
      <w:start w:val="1"/>
      <w:numFmt w:val="decimal"/>
      <w:lvlText w:val="%4."/>
      <w:lvlJc w:val="left"/>
      <w:pPr>
        <w:ind w:left="3197" w:hanging="360"/>
      </w:pPr>
    </w:lvl>
    <w:lvl w:ilvl="4" w:tplc="04160019" w:tentative="1">
      <w:start w:val="1"/>
      <w:numFmt w:val="lowerLetter"/>
      <w:lvlText w:val="%5."/>
      <w:lvlJc w:val="left"/>
      <w:pPr>
        <w:ind w:left="3917" w:hanging="360"/>
      </w:pPr>
    </w:lvl>
    <w:lvl w:ilvl="5" w:tplc="0416001B" w:tentative="1">
      <w:start w:val="1"/>
      <w:numFmt w:val="lowerRoman"/>
      <w:lvlText w:val="%6."/>
      <w:lvlJc w:val="right"/>
      <w:pPr>
        <w:ind w:left="4637" w:hanging="180"/>
      </w:pPr>
    </w:lvl>
    <w:lvl w:ilvl="6" w:tplc="0416000F" w:tentative="1">
      <w:start w:val="1"/>
      <w:numFmt w:val="decimal"/>
      <w:lvlText w:val="%7."/>
      <w:lvlJc w:val="left"/>
      <w:pPr>
        <w:ind w:left="5357" w:hanging="360"/>
      </w:pPr>
    </w:lvl>
    <w:lvl w:ilvl="7" w:tplc="04160019" w:tentative="1">
      <w:start w:val="1"/>
      <w:numFmt w:val="lowerLetter"/>
      <w:lvlText w:val="%8."/>
      <w:lvlJc w:val="left"/>
      <w:pPr>
        <w:ind w:left="6077" w:hanging="360"/>
      </w:pPr>
    </w:lvl>
    <w:lvl w:ilvl="8" w:tplc="0416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0" w15:restartNumberingAfterBreak="0">
    <w:nsid w:val="7F856525"/>
    <w:multiLevelType w:val="hybridMultilevel"/>
    <w:tmpl w:val="3CE0B998"/>
    <w:lvl w:ilvl="0" w:tplc="1D047E42">
      <w:start w:val="1"/>
      <w:numFmt w:val="decimal"/>
      <w:lvlText w:val="%1."/>
      <w:lvlJc w:val="left"/>
      <w:pPr>
        <w:ind w:left="262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81565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7907133">
    <w:abstractNumId w:val="8"/>
  </w:num>
  <w:num w:numId="3" w16cid:durableId="193276384">
    <w:abstractNumId w:val="16"/>
  </w:num>
  <w:num w:numId="4" w16cid:durableId="1742361283">
    <w:abstractNumId w:val="15"/>
  </w:num>
  <w:num w:numId="5" w16cid:durableId="176771515">
    <w:abstractNumId w:val="9"/>
  </w:num>
  <w:num w:numId="6" w16cid:durableId="10787465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69269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013665">
    <w:abstractNumId w:val="23"/>
  </w:num>
  <w:num w:numId="9" w16cid:durableId="1883520294">
    <w:abstractNumId w:val="14"/>
  </w:num>
  <w:num w:numId="10" w16cid:durableId="4500574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253485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49165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6482139">
    <w:abstractNumId w:val="26"/>
  </w:num>
  <w:num w:numId="14" w16cid:durableId="828250774">
    <w:abstractNumId w:val="12"/>
  </w:num>
  <w:num w:numId="15" w16cid:durableId="1911382164">
    <w:abstractNumId w:val="6"/>
  </w:num>
  <w:num w:numId="16" w16cid:durableId="420178844">
    <w:abstractNumId w:val="2"/>
  </w:num>
  <w:num w:numId="17" w16cid:durableId="19254096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87091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1854042">
    <w:abstractNumId w:val="24"/>
  </w:num>
  <w:num w:numId="20" w16cid:durableId="17176555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40203155">
    <w:abstractNumId w:val="20"/>
  </w:num>
  <w:num w:numId="22" w16cid:durableId="13935025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24425912">
    <w:abstractNumId w:val="4"/>
  </w:num>
  <w:num w:numId="24" w16cid:durableId="1372919207">
    <w:abstractNumId w:val="1"/>
  </w:num>
  <w:num w:numId="25" w16cid:durableId="1074275263">
    <w:abstractNumId w:val="22"/>
  </w:num>
  <w:num w:numId="26" w16cid:durableId="2142113522">
    <w:abstractNumId w:val="13"/>
  </w:num>
  <w:num w:numId="27" w16cid:durableId="1633444317">
    <w:abstractNumId w:val="29"/>
  </w:num>
  <w:num w:numId="28" w16cid:durableId="728576382">
    <w:abstractNumId w:val="3"/>
  </w:num>
  <w:num w:numId="29" w16cid:durableId="613437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7570547">
    <w:abstractNumId w:val="5"/>
  </w:num>
  <w:num w:numId="31" w16cid:durableId="666983616">
    <w:abstractNumId w:val="28"/>
  </w:num>
  <w:num w:numId="32" w16cid:durableId="529537390">
    <w:abstractNumId w:val="21"/>
  </w:num>
  <w:num w:numId="33" w16cid:durableId="679236802">
    <w:abstractNumId w:val="25"/>
  </w:num>
  <w:num w:numId="34" w16cid:durableId="9152129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10"/>
    <w:rsid w:val="000050A8"/>
    <w:rsid w:val="0000592A"/>
    <w:rsid w:val="0000743C"/>
    <w:rsid w:val="0001340D"/>
    <w:rsid w:val="00013D81"/>
    <w:rsid w:val="00022970"/>
    <w:rsid w:val="000264D5"/>
    <w:rsid w:val="00030352"/>
    <w:rsid w:val="00037D90"/>
    <w:rsid w:val="00037FAC"/>
    <w:rsid w:val="00040F0B"/>
    <w:rsid w:val="00055D54"/>
    <w:rsid w:val="0005750F"/>
    <w:rsid w:val="00062698"/>
    <w:rsid w:val="000650CD"/>
    <w:rsid w:val="000675F7"/>
    <w:rsid w:val="000731D7"/>
    <w:rsid w:val="00076621"/>
    <w:rsid w:val="00083600"/>
    <w:rsid w:val="00083C3F"/>
    <w:rsid w:val="00085C4B"/>
    <w:rsid w:val="00085DF5"/>
    <w:rsid w:val="000A1222"/>
    <w:rsid w:val="000A4675"/>
    <w:rsid w:val="000B1069"/>
    <w:rsid w:val="000B21F5"/>
    <w:rsid w:val="000B2513"/>
    <w:rsid w:val="000B7E23"/>
    <w:rsid w:val="000C028D"/>
    <w:rsid w:val="000C1DE7"/>
    <w:rsid w:val="000D0BD9"/>
    <w:rsid w:val="000D5D42"/>
    <w:rsid w:val="000E5859"/>
    <w:rsid w:val="000E58FF"/>
    <w:rsid w:val="000E750F"/>
    <w:rsid w:val="000E760B"/>
    <w:rsid w:val="000F2672"/>
    <w:rsid w:val="000F3CE6"/>
    <w:rsid w:val="0010109E"/>
    <w:rsid w:val="001026B4"/>
    <w:rsid w:val="00110113"/>
    <w:rsid w:val="0011149F"/>
    <w:rsid w:val="0011239E"/>
    <w:rsid w:val="00114BE9"/>
    <w:rsid w:val="0011598C"/>
    <w:rsid w:val="00116462"/>
    <w:rsid w:val="00116C22"/>
    <w:rsid w:val="00123E76"/>
    <w:rsid w:val="00124042"/>
    <w:rsid w:val="001274C2"/>
    <w:rsid w:val="00130B7D"/>
    <w:rsid w:val="00133E79"/>
    <w:rsid w:val="001354C7"/>
    <w:rsid w:val="00141B0D"/>
    <w:rsid w:val="00143939"/>
    <w:rsid w:val="00144288"/>
    <w:rsid w:val="00151545"/>
    <w:rsid w:val="00157624"/>
    <w:rsid w:val="00162074"/>
    <w:rsid w:val="0017421F"/>
    <w:rsid w:val="00177246"/>
    <w:rsid w:val="001961DE"/>
    <w:rsid w:val="00196E82"/>
    <w:rsid w:val="001972E8"/>
    <w:rsid w:val="001A27C3"/>
    <w:rsid w:val="001A625F"/>
    <w:rsid w:val="001A7FF3"/>
    <w:rsid w:val="001B676A"/>
    <w:rsid w:val="001B7A12"/>
    <w:rsid w:val="001C3000"/>
    <w:rsid w:val="001C53E2"/>
    <w:rsid w:val="001C5816"/>
    <w:rsid w:val="001D21CA"/>
    <w:rsid w:val="001D39F1"/>
    <w:rsid w:val="001D594B"/>
    <w:rsid w:val="001D65F0"/>
    <w:rsid w:val="001E009D"/>
    <w:rsid w:val="001E4D62"/>
    <w:rsid w:val="001E61C3"/>
    <w:rsid w:val="001F0EDB"/>
    <w:rsid w:val="001F1929"/>
    <w:rsid w:val="002044A8"/>
    <w:rsid w:val="00205A24"/>
    <w:rsid w:val="00205F7A"/>
    <w:rsid w:val="002104A2"/>
    <w:rsid w:val="00210501"/>
    <w:rsid w:val="00210691"/>
    <w:rsid w:val="002137EE"/>
    <w:rsid w:val="00213A61"/>
    <w:rsid w:val="0022392C"/>
    <w:rsid w:val="0022555B"/>
    <w:rsid w:val="00227ABF"/>
    <w:rsid w:val="00230B54"/>
    <w:rsid w:val="00236E5D"/>
    <w:rsid w:val="00242AF2"/>
    <w:rsid w:val="00253216"/>
    <w:rsid w:val="00256CE4"/>
    <w:rsid w:val="00261488"/>
    <w:rsid w:val="00267405"/>
    <w:rsid w:val="002711DB"/>
    <w:rsid w:val="00271A89"/>
    <w:rsid w:val="00274B08"/>
    <w:rsid w:val="00274EE4"/>
    <w:rsid w:val="00276663"/>
    <w:rsid w:val="00286440"/>
    <w:rsid w:val="00291757"/>
    <w:rsid w:val="00293731"/>
    <w:rsid w:val="00294907"/>
    <w:rsid w:val="002950BB"/>
    <w:rsid w:val="002A456E"/>
    <w:rsid w:val="002A458C"/>
    <w:rsid w:val="002A46FF"/>
    <w:rsid w:val="002A4CFF"/>
    <w:rsid w:val="002A78AA"/>
    <w:rsid w:val="002B14D8"/>
    <w:rsid w:val="002B348A"/>
    <w:rsid w:val="002B4971"/>
    <w:rsid w:val="002C2367"/>
    <w:rsid w:val="002C4193"/>
    <w:rsid w:val="002C46D1"/>
    <w:rsid w:val="002D23BE"/>
    <w:rsid w:val="002D5363"/>
    <w:rsid w:val="002D638A"/>
    <w:rsid w:val="002D6579"/>
    <w:rsid w:val="002D68A3"/>
    <w:rsid w:val="002E4EAC"/>
    <w:rsid w:val="002E7EED"/>
    <w:rsid w:val="002F187C"/>
    <w:rsid w:val="002F35BC"/>
    <w:rsid w:val="002F3B0C"/>
    <w:rsid w:val="002F52C6"/>
    <w:rsid w:val="002F5CC7"/>
    <w:rsid w:val="00301C91"/>
    <w:rsid w:val="00305339"/>
    <w:rsid w:val="003066B8"/>
    <w:rsid w:val="00314F6E"/>
    <w:rsid w:val="00316976"/>
    <w:rsid w:val="00320860"/>
    <w:rsid w:val="00324097"/>
    <w:rsid w:val="00326EEB"/>
    <w:rsid w:val="00327DA7"/>
    <w:rsid w:val="0033007F"/>
    <w:rsid w:val="0033204D"/>
    <w:rsid w:val="003334B7"/>
    <w:rsid w:val="003350B1"/>
    <w:rsid w:val="0034103A"/>
    <w:rsid w:val="00341B01"/>
    <w:rsid w:val="00343C7D"/>
    <w:rsid w:val="003442FA"/>
    <w:rsid w:val="00354652"/>
    <w:rsid w:val="00360985"/>
    <w:rsid w:val="0036217E"/>
    <w:rsid w:val="0036287E"/>
    <w:rsid w:val="00370EB7"/>
    <w:rsid w:val="00371035"/>
    <w:rsid w:val="003723A6"/>
    <w:rsid w:val="00380604"/>
    <w:rsid w:val="00380CC0"/>
    <w:rsid w:val="0038203A"/>
    <w:rsid w:val="003827E0"/>
    <w:rsid w:val="00386CAF"/>
    <w:rsid w:val="003905AE"/>
    <w:rsid w:val="00391136"/>
    <w:rsid w:val="003A234E"/>
    <w:rsid w:val="003A305E"/>
    <w:rsid w:val="003A3457"/>
    <w:rsid w:val="003A4369"/>
    <w:rsid w:val="003A54B6"/>
    <w:rsid w:val="003B05E3"/>
    <w:rsid w:val="003B44AC"/>
    <w:rsid w:val="003B4C8B"/>
    <w:rsid w:val="003B6A81"/>
    <w:rsid w:val="003C043C"/>
    <w:rsid w:val="003C09CF"/>
    <w:rsid w:val="003D16FD"/>
    <w:rsid w:val="003D2A05"/>
    <w:rsid w:val="003D7898"/>
    <w:rsid w:val="003D7D43"/>
    <w:rsid w:val="003E1113"/>
    <w:rsid w:val="003E4164"/>
    <w:rsid w:val="003E47DC"/>
    <w:rsid w:val="003E7191"/>
    <w:rsid w:val="003F09E7"/>
    <w:rsid w:val="003F382C"/>
    <w:rsid w:val="003F5B8A"/>
    <w:rsid w:val="003F752C"/>
    <w:rsid w:val="003F7E5B"/>
    <w:rsid w:val="004047BB"/>
    <w:rsid w:val="004052C0"/>
    <w:rsid w:val="00411E9E"/>
    <w:rsid w:val="00414A9E"/>
    <w:rsid w:val="00415B22"/>
    <w:rsid w:val="00423A78"/>
    <w:rsid w:val="00423D53"/>
    <w:rsid w:val="004253C4"/>
    <w:rsid w:val="00426C11"/>
    <w:rsid w:val="004300EA"/>
    <w:rsid w:val="00430D6E"/>
    <w:rsid w:val="0043626D"/>
    <w:rsid w:val="0043734B"/>
    <w:rsid w:val="004408B0"/>
    <w:rsid w:val="00444F44"/>
    <w:rsid w:val="00446268"/>
    <w:rsid w:val="00454095"/>
    <w:rsid w:val="00466C85"/>
    <w:rsid w:val="004741E4"/>
    <w:rsid w:val="0047517C"/>
    <w:rsid w:val="00475AF0"/>
    <w:rsid w:val="00487305"/>
    <w:rsid w:val="00491352"/>
    <w:rsid w:val="004939E3"/>
    <w:rsid w:val="004946F4"/>
    <w:rsid w:val="00496E67"/>
    <w:rsid w:val="0049734A"/>
    <w:rsid w:val="00497F9E"/>
    <w:rsid w:val="004A0C19"/>
    <w:rsid w:val="004A2395"/>
    <w:rsid w:val="004A4598"/>
    <w:rsid w:val="004A7991"/>
    <w:rsid w:val="004B0CE8"/>
    <w:rsid w:val="004B3466"/>
    <w:rsid w:val="004C74C5"/>
    <w:rsid w:val="004C7BFA"/>
    <w:rsid w:val="004D0437"/>
    <w:rsid w:val="004D5B06"/>
    <w:rsid w:val="004D620E"/>
    <w:rsid w:val="004D624A"/>
    <w:rsid w:val="004D72A7"/>
    <w:rsid w:val="004E535B"/>
    <w:rsid w:val="004E54BD"/>
    <w:rsid w:val="004E72DA"/>
    <w:rsid w:val="004F07DD"/>
    <w:rsid w:val="004F095F"/>
    <w:rsid w:val="004F3FB5"/>
    <w:rsid w:val="004F5F05"/>
    <w:rsid w:val="0050393C"/>
    <w:rsid w:val="005063EC"/>
    <w:rsid w:val="00510870"/>
    <w:rsid w:val="005135FA"/>
    <w:rsid w:val="00513F60"/>
    <w:rsid w:val="00515402"/>
    <w:rsid w:val="005154AA"/>
    <w:rsid w:val="005160DC"/>
    <w:rsid w:val="0051678E"/>
    <w:rsid w:val="005269F6"/>
    <w:rsid w:val="00532C62"/>
    <w:rsid w:val="00534003"/>
    <w:rsid w:val="0054114A"/>
    <w:rsid w:val="005429CE"/>
    <w:rsid w:val="00543587"/>
    <w:rsid w:val="005437FF"/>
    <w:rsid w:val="00544CFA"/>
    <w:rsid w:val="00550B20"/>
    <w:rsid w:val="00550CE2"/>
    <w:rsid w:val="00553A85"/>
    <w:rsid w:val="0055687F"/>
    <w:rsid w:val="005604AA"/>
    <w:rsid w:val="00562DDB"/>
    <w:rsid w:val="00566A2B"/>
    <w:rsid w:val="00570F10"/>
    <w:rsid w:val="00573EB6"/>
    <w:rsid w:val="005746AD"/>
    <w:rsid w:val="0057782B"/>
    <w:rsid w:val="0058023C"/>
    <w:rsid w:val="005827F6"/>
    <w:rsid w:val="00583F98"/>
    <w:rsid w:val="00585D8A"/>
    <w:rsid w:val="005903BE"/>
    <w:rsid w:val="00591733"/>
    <w:rsid w:val="00592AAE"/>
    <w:rsid w:val="00593613"/>
    <w:rsid w:val="00593CE6"/>
    <w:rsid w:val="005957DD"/>
    <w:rsid w:val="005A107E"/>
    <w:rsid w:val="005A7150"/>
    <w:rsid w:val="005A7F75"/>
    <w:rsid w:val="005B0EF0"/>
    <w:rsid w:val="005B2296"/>
    <w:rsid w:val="005B777B"/>
    <w:rsid w:val="005C38D2"/>
    <w:rsid w:val="005C4388"/>
    <w:rsid w:val="005C4BF9"/>
    <w:rsid w:val="005C5BA2"/>
    <w:rsid w:val="005D0C7A"/>
    <w:rsid w:val="005D5FCF"/>
    <w:rsid w:val="005D6133"/>
    <w:rsid w:val="005F5557"/>
    <w:rsid w:val="005F660B"/>
    <w:rsid w:val="005F7328"/>
    <w:rsid w:val="005F76F4"/>
    <w:rsid w:val="006016D3"/>
    <w:rsid w:val="006017D4"/>
    <w:rsid w:val="00606ED1"/>
    <w:rsid w:val="006073C0"/>
    <w:rsid w:val="006104F6"/>
    <w:rsid w:val="006109BD"/>
    <w:rsid w:val="00610D69"/>
    <w:rsid w:val="00616151"/>
    <w:rsid w:val="00616947"/>
    <w:rsid w:val="00617545"/>
    <w:rsid w:val="00617D10"/>
    <w:rsid w:val="00620227"/>
    <w:rsid w:val="0063046A"/>
    <w:rsid w:val="00633988"/>
    <w:rsid w:val="00634691"/>
    <w:rsid w:val="00635E99"/>
    <w:rsid w:val="006365BB"/>
    <w:rsid w:val="00637995"/>
    <w:rsid w:val="00637D94"/>
    <w:rsid w:val="006403BA"/>
    <w:rsid w:val="00645F83"/>
    <w:rsid w:val="00652B98"/>
    <w:rsid w:val="00661073"/>
    <w:rsid w:val="00663997"/>
    <w:rsid w:val="00663FDB"/>
    <w:rsid w:val="006665DF"/>
    <w:rsid w:val="00666703"/>
    <w:rsid w:val="00670E35"/>
    <w:rsid w:val="00675D7F"/>
    <w:rsid w:val="006774F4"/>
    <w:rsid w:val="00682239"/>
    <w:rsid w:val="00682C1A"/>
    <w:rsid w:val="00683F4A"/>
    <w:rsid w:val="006840A8"/>
    <w:rsid w:val="006877D4"/>
    <w:rsid w:val="00690C4E"/>
    <w:rsid w:val="00695096"/>
    <w:rsid w:val="006A0CB5"/>
    <w:rsid w:val="006A2E16"/>
    <w:rsid w:val="006B241C"/>
    <w:rsid w:val="006B2A7E"/>
    <w:rsid w:val="006B2C5E"/>
    <w:rsid w:val="006B5E9D"/>
    <w:rsid w:val="006C3555"/>
    <w:rsid w:val="006C7737"/>
    <w:rsid w:val="006C7A0B"/>
    <w:rsid w:val="006D0157"/>
    <w:rsid w:val="006D0649"/>
    <w:rsid w:val="006D5F18"/>
    <w:rsid w:val="006F03B5"/>
    <w:rsid w:val="006F43CD"/>
    <w:rsid w:val="006F5538"/>
    <w:rsid w:val="006F555C"/>
    <w:rsid w:val="006F55AC"/>
    <w:rsid w:val="006F5BE5"/>
    <w:rsid w:val="006F6CA8"/>
    <w:rsid w:val="0070040E"/>
    <w:rsid w:val="00700EB2"/>
    <w:rsid w:val="00701CF0"/>
    <w:rsid w:val="00703CF3"/>
    <w:rsid w:val="007137FD"/>
    <w:rsid w:val="00717CC7"/>
    <w:rsid w:val="007229E8"/>
    <w:rsid w:val="00722CDB"/>
    <w:rsid w:val="007243A1"/>
    <w:rsid w:val="00726CD1"/>
    <w:rsid w:val="007338CE"/>
    <w:rsid w:val="007348BB"/>
    <w:rsid w:val="0074613B"/>
    <w:rsid w:val="007473D3"/>
    <w:rsid w:val="007508E9"/>
    <w:rsid w:val="007525FF"/>
    <w:rsid w:val="00752702"/>
    <w:rsid w:val="007555A1"/>
    <w:rsid w:val="0076132F"/>
    <w:rsid w:val="00761A3F"/>
    <w:rsid w:val="007641C1"/>
    <w:rsid w:val="007657D8"/>
    <w:rsid w:val="00766C5D"/>
    <w:rsid w:val="00773E9A"/>
    <w:rsid w:val="0077579C"/>
    <w:rsid w:val="00775BE7"/>
    <w:rsid w:val="0078121F"/>
    <w:rsid w:val="007852F1"/>
    <w:rsid w:val="00786AD4"/>
    <w:rsid w:val="00792A99"/>
    <w:rsid w:val="00792AD8"/>
    <w:rsid w:val="007A00A8"/>
    <w:rsid w:val="007A03DE"/>
    <w:rsid w:val="007A2238"/>
    <w:rsid w:val="007A348C"/>
    <w:rsid w:val="007A445E"/>
    <w:rsid w:val="007A4E7E"/>
    <w:rsid w:val="007A5C9A"/>
    <w:rsid w:val="007A6A54"/>
    <w:rsid w:val="007B0CAB"/>
    <w:rsid w:val="007B1310"/>
    <w:rsid w:val="007B7D5F"/>
    <w:rsid w:val="007B7E13"/>
    <w:rsid w:val="007C002B"/>
    <w:rsid w:val="007C2EA4"/>
    <w:rsid w:val="007C5BCA"/>
    <w:rsid w:val="007C7499"/>
    <w:rsid w:val="007D041F"/>
    <w:rsid w:val="007D321A"/>
    <w:rsid w:val="007D592F"/>
    <w:rsid w:val="007D7842"/>
    <w:rsid w:val="007E0BEE"/>
    <w:rsid w:val="007E37AB"/>
    <w:rsid w:val="007E5B80"/>
    <w:rsid w:val="007E7313"/>
    <w:rsid w:val="007E74D9"/>
    <w:rsid w:val="007E7826"/>
    <w:rsid w:val="007F0056"/>
    <w:rsid w:val="007F2FB3"/>
    <w:rsid w:val="007F3982"/>
    <w:rsid w:val="007F54D1"/>
    <w:rsid w:val="008050A7"/>
    <w:rsid w:val="00816918"/>
    <w:rsid w:val="00816B91"/>
    <w:rsid w:val="008208C5"/>
    <w:rsid w:val="00820A93"/>
    <w:rsid w:val="0082497B"/>
    <w:rsid w:val="0082516B"/>
    <w:rsid w:val="008256D2"/>
    <w:rsid w:val="0082712B"/>
    <w:rsid w:val="0083183B"/>
    <w:rsid w:val="00832881"/>
    <w:rsid w:val="0083563E"/>
    <w:rsid w:val="00835DCE"/>
    <w:rsid w:val="00836769"/>
    <w:rsid w:val="00836D3A"/>
    <w:rsid w:val="008373C6"/>
    <w:rsid w:val="0083749D"/>
    <w:rsid w:val="00844BA8"/>
    <w:rsid w:val="00852F68"/>
    <w:rsid w:val="008607F5"/>
    <w:rsid w:val="00860F64"/>
    <w:rsid w:val="008642BC"/>
    <w:rsid w:val="00866BC3"/>
    <w:rsid w:val="0087524F"/>
    <w:rsid w:val="00875993"/>
    <w:rsid w:val="00885288"/>
    <w:rsid w:val="00886C79"/>
    <w:rsid w:val="00896BE7"/>
    <w:rsid w:val="008A51AD"/>
    <w:rsid w:val="008A6F49"/>
    <w:rsid w:val="008B1E21"/>
    <w:rsid w:val="008B240E"/>
    <w:rsid w:val="008B26CA"/>
    <w:rsid w:val="008B3358"/>
    <w:rsid w:val="008B4656"/>
    <w:rsid w:val="008B5368"/>
    <w:rsid w:val="008B5FC9"/>
    <w:rsid w:val="008B7431"/>
    <w:rsid w:val="008B76CF"/>
    <w:rsid w:val="008B7C35"/>
    <w:rsid w:val="008C17E6"/>
    <w:rsid w:val="008C2306"/>
    <w:rsid w:val="008C613B"/>
    <w:rsid w:val="008D0BA3"/>
    <w:rsid w:val="008D1CE3"/>
    <w:rsid w:val="008E20CD"/>
    <w:rsid w:val="008E23A2"/>
    <w:rsid w:val="008E3E55"/>
    <w:rsid w:val="008E7834"/>
    <w:rsid w:val="008F214D"/>
    <w:rsid w:val="008F3BDA"/>
    <w:rsid w:val="009000FA"/>
    <w:rsid w:val="00902484"/>
    <w:rsid w:val="0090312A"/>
    <w:rsid w:val="009048AE"/>
    <w:rsid w:val="009067C0"/>
    <w:rsid w:val="00907C08"/>
    <w:rsid w:val="00911B04"/>
    <w:rsid w:val="00913480"/>
    <w:rsid w:val="00916C1F"/>
    <w:rsid w:val="00922E9F"/>
    <w:rsid w:val="009235E9"/>
    <w:rsid w:val="0092442A"/>
    <w:rsid w:val="009249F1"/>
    <w:rsid w:val="009329C1"/>
    <w:rsid w:val="00933102"/>
    <w:rsid w:val="009352D3"/>
    <w:rsid w:val="009354C5"/>
    <w:rsid w:val="0093653B"/>
    <w:rsid w:val="00944147"/>
    <w:rsid w:val="00946993"/>
    <w:rsid w:val="00954E31"/>
    <w:rsid w:val="00960CA2"/>
    <w:rsid w:val="00976EE9"/>
    <w:rsid w:val="00991F3D"/>
    <w:rsid w:val="009924BE"/>
    <w:rsid w:val="00993D47"/>
    <w:rsid w:val="00993E57"/>
    <w:rsid w:val="00995D46"/>
    <w:rsid w:val="009967AE"/>
    <w:rsid w:val="00997AFD"/>
    <w:rsid w:val="009A44BD"/>
    <w:rsid w:val="009B1183"/>
    <w:rsid w:val="009B1482"/>
    <w:rsid w:val="009B42D7"/>
    <w:rsid w:val="009D0BB7"/>
    <w:rsid w:val="009D5559"/>
    <w:rsid w:val="009E079A"/>
    <w:rsid w:val="009E14BB"/>
    <w:rsid w:val="009E177C"/>
    <w:rsid w:val="009E4D6C"/>
    <w:rsid w:val="009E709C"/>
    <w:rsid w:val="009F09EC"/>
    <w:rsid w:val="009F4929"/>
    <w:rsid w:val="009F585A"/>
    <w:rsid w:val="00A00751"/>
    <w:rsid w:val="00A00829"/>
    <w:rsid w:val="00A03707"/>
    <w:rsid w:val="00A069A9"/>
    <w:rsid w:val="00A075FC"/>
    <w:rsid w:val="00A102CA"/>
    <w:rsid w:val="00A11D91"/>
    <w:rsid w:val="00A139EB"/>
    <w:rsid w:val="00A146FD"/>
    <w:rsid w:val="00A16E8F"/>
    <w:rsid w:val="00A3343C"/>
    <w:rsid w:val="00A36346"/>
    <w:rsid w:val="00A368FC"/>
    <w:rsid w:val="00A4381B"/>
    <w:rsid w:val="00A43CC3"/>
    <w:rsid w:val="00A4620C"/>
    <w:rsid w:val="00A56AB9"/>
    <w:rsid w:val="00A56C6A"/>
    <w:rsid w:val="00A57424"/>
    <w:rsid w:val="00A65EB2"/>
    <w:rsid w:val="00A73328"/>
    <w:rsid w:val="00A75B2D"/>
    <w:rsid w:val="00A77DA4"/>
    <w:rsid w:val="00A81BA1"/>
    <w:rsid w:val="00A83790"/>
    <w:rsid w:val="00A83E9C"/>
    <w:rsid w:val="00A92410"/>
    <w:rsid w:val="00A972E3"/>
    <w:rsid w:val="00AA0D4C"/>
    <w:rsid w:val="00AA1E77"/>
    <w:rsid w:val="00AA2AD6"/>
    <w:rsid w:val="00AA59C4"/>
    <w:rsid w:val="00AA5C04"/>
    <w:rsid w:val="00AA66FD"/>
    <w:rsid w:val="00AA7272"/>
    <w:rsid w:val="00AB10F5"/>
    <w:rsid w:val="00AB26E2"/>
    <w:rsid w:val="00AB7C94"/>
    <w:rsid w:val="00AC1629"/>
    <w:rsid w:val="00AC5AAB"/>
    <w:rsid w:val="00AD49F0"/>
    <w:rsid w:val="00AD5B34"/>
    <w:rsid w:val="00AD7C18"/>
    <w:rsid w:val="00AE2040"/>
    <w:rsid w:val="00AE3361"/>
    <w:rsid w:val="00AF3ABD"/>
    <w:rsid w:val="00AF60A2"/>
    <w:rsid w:val="00AF61DB"/>
    <w:rsid w:val="00B03F96"/>
    <w:rsid w:val="00B162D0"/>
    <w:rsid w:val="00B211FA"/>
    <w:rsid w:val="00B249C4"/>
    <w:rsid w:val="00B24D83"/>
    <w:rsid w:val="00B26551"/>
    <w:rsid w:val="00B27C67"/>
    <w:rsid w:val="00B30C36"/>
    <w:rsid w:val="00B31BD0"/>
    <w:rsid w:val="00B35689"/>
    <w:rsid w:val="00B3634F"/>
    <w:rsid w:val="00B37F82"/>
    <w:rsid w:val="00B40823"/>
    <w:rsid w:val="00B4215B"/>
    <w:rsid w:val="00B50CA1"/>
    <w:rsid w:val="00B516F6"/>
    <w:rsid w:val="00B54125"/>
    <w:rsid w:val="00B566D9"/>
    <w:rsid w:val="00B578E5"/>
    <w:rsid w:val="00B63BBD"/>
    <w:rsid w:val="00B70736"/>
    <w:rsid w:val="00B716B3"/>
    <w:rsid w:val="00B72A5E"/>
    <w:rsid w:val="00B73728"/>
    <w:rsid w:val="00B74881"/>
    <w:rsid w:val="00B774DE"/>
    <w:rsid w:val="00B82AA4"/>
    <w:rsid w:val="00B82F1A"/>
    <w:rsid w:val="00B835E2"/>
    <w:rsid w:val="00B85CF2"/>
    <w:rsid w:val="00B96B4D"/>
    <w:rsid w:val="00B9769E"/>
    <w:rsid w:val="00BA1E7B"/>
    <w:rsid w:val="00BA7933"/>
    <w:rsid w:val="00BB1CCA"/>
    <w:rsid w:val="00BB3C75"/>
    <w:rsid w:val="00BB47DA"/>
    <w:rsid w:val="00BB5147"/>
    <w:rsid w:val="00BB5176"/>
    <w:rsid w:val="00BB7B90"/>
    <w:rsid w:val="00BC035A"/>
    <w:rsid w:val="00BC6312"/>
    <w:rsid w:val="00BD25AD"/>
    <w:rsid w:val="00BD5CD3"/>
    <w:rsid w:val="00BF10BF"/>
    <w:rsid w:val="00BF28F6"/>
    <w:rsid w:val="00BF2B8B"/>
    <w:rsid w:val="00BF2D90"/>
    <w:rsid w:val="00BF4860"/>
    <w:rsid w:val="00C03934"/>
    <w:rsid w:val="00C059A4"/>
    <w:rsid w:val="00C1390F"/>
    <w:rsid w:val="00C15049"/>
    <w:rsid w:val="00C17DF3"/>
    <w:rsid w:val="00C23510"/>
    <w:rsid w:val="00C2622C"/>
    <w:rsid w:val="00C27C3A"/>
    <w:rsid w:val="00C31630"/>
    <w:rsid w:val="00C33E34"/>
    <w:rsid w:val="00C36B49"/>
    <w:rsid w:val="00C417AC"/>
    <w:rsid w:val="00C52470"/>
    <w:rsid w:val="00C56734"/>
    <w:rsid w:val="00C56E5E"/>
    <w:rsid w:val="00C71673"/>
    <w:rsid w:val="00C72A4F"/>
    <w:rsid w:val="00C76E96"/>
    <w:rsid w:val="00C81F8F"/>
    <w:rsid w:val="00C87498"/>
    <w:rsid w:val="00C90B64"/>
    <w:rsid w:val="00C97C71"/>
    <w:rsid w:val="00CA1A5E"/>
    <w:rsid w:val="00CA58BA"/>
    <w:rsid w:val="00CA63E5"/>
    <w:rsid w:val="00CA77A7"/>
    <w:rsid w:val="00CC36F3"/>
    <w:rsid w:val="00CC5829"/>
    <w:rsid w:val="00CC5BAD"/>
    <w:rsid w:val="00CD0AAC"/>
    <w:rsid w:val="00CD1E38"/>
    <w:rsid w:val="00CD5484"/>
    <w:rsid w:val="00CE3093"/>
    <w:rsid w:val="00CE4082"/>
    <w:rsid w:val="00CF4981"/>
    <w:rsid w:val="00CF5136"/>
    <w:rsid w:val="00CF6D86"/>
    <w:rsid w:val="00D032D6"/>
    <w:rsid w:val="00D07C1D"/>
    <w:rsid w:val="00D109B8"/>
    <w:rsid w:val="00D133CF"/>
    <w:rsid w:val="00D14450"/>
    <w:rsid w:val="00D15502"/>
    <w:rsid w:val="00D2509F"/>
    <w:rsid w:val="00D26D31"/>
    <w:rsid w:val="00D276B6"/>
    <w:rsid w:val="00D3226C"/>
    <w:rsid w:val="00D469DD"/>
    <w:rsid w:val="00D5097A"/>
    <w:rsid w:val="00D5151A"/>
    <w:rsid w:val="00D61D90"/>
    <w:rsid w:val="00D64199"/>
    <w:rsid w:val="00D65265"/>
    <w:rsid w:val="00D72C45"/>
    <w:rsid w:val="00D74F7E"/>
    <w:rsid w:val="00D81DC3"/>
    <w:rsid w:val="00D92397"/>
    <w:rsid w:val="00D96926"/>
    <w:rsid w:val="00DA4335"/>
    <w:rsid w:val="00DA4A4D"/>
    <w:rsid w:val="00DA4B43"/>
    <w:rsid w:val="00DA6568"/>
    <w:rsid w:val="00DA72F0"/>
    <w:rsid w:val="00DB3743"/>
    <w:rsid w:val="00DB4502"/>
    <w:rsid w:val="00DB5243"/>
    <w:rsid w:val="00DC081F"/>
    <w:rsid w:val="00DC10CA"/>
    <w:rsid w:val="00DC2662"/>
    <w:rsid w:val="00DC32FA"/>
    <w:rsid w:val="00DC3581"/>
    <w:rsid w:val="00DC4386"/>
    <w:rsid w:val="00DC7649"/>
    <w:rsid w:val="00DD18FE"/>
    <w:rsid w:val="00DD1EFF"/>
    <w:rsid w:val="00DD42B5"/>
    <w:rsid w:val="00DE7A7F"/>
    <w:rsid w:val="00DF4BFF"/>
    <w:rsid w:val="00DF6946"/>
    <w:rsid w:val="00E048A9"/>
    <w:rsid w:val="00E15C17"/>
    <w:rsid w:val="00E17DC4"/>
    <w:rsid w:val="00E30455"/>
    <w:rsid w:val="00E32507"/>
    <w:rsid w:val="00E40EC7"/>
    <w:rsid w:val="00E447B3"/>
    <w:rsid w:val="00E5307B"/>
    <w:rsid w:val="00E669FA"/>
    <w:rsid w:val="00E67DFB"/>
    <w:rsid w:val="00E722D2"/>
    <w:rsid w:val="00E7324C"/>
    <w:rsid w:val="00E73B21"/>
    <w:rsid w:val="00E744C5"/>
    <w:rsid w:val="00E746BF"/>
    <w:rsid w:val="00E8392F"/>
    <w:rsid w:val="00E86B35"/>
    <w:rsid w:val="00E877B2"/>
    <w:rsid w:val="00E9204C"/>
    <w:rsid w:val="00E94AAA"/>
    <w:rsid w:val="00E96615"/>
    <w:rsid w:val="00E96FCE"/>
    <w:rsid w:val="00EA7950"/>
    <w:rsid w:val="00EB0A57"/>
    <w:rsid w:val="00EB1334"/>
    <w:rsid w:val="00EB1AD9"/>
    <w:rsid w:val="00EB2A04"/>
    <w:rsid w:val="00EB56ED"/>
    <w:rsid w:val="00EB7CF7"/>
    <w:rsid w:val="00EC17FA"/>
    <w:rsid w:val="00EC2272"/>
    <w:rsid w:val="00EC548E"/>
    <w:rsid w:val="00ED165C"/>
    <w:rsid w:val="00ED4087"/>
    <w:rsid w:val="00EE3008"/>
    <w:rsid w:val="00EE3A1A"/>
    <w:rsid w:val="00EE57A8"/>
    <w:rsid w:val="00EE6D84"/>
    <w:rsid w:val="00EF0419"/>
    <w:rsid w:val="00EF4EF2"/>
    <w:rsid w:val="00EF60F8"/>
    <w:rsid w:val="00F01099"/>
    <w:rsid w:val="00F043FD"/>
    <w:rsid w:val="00F13745"/>
    <w:rsid w:val="00F1550D"/>
    <w:rsid w:val="00F17CDD"/>
    <w:rsid w:val="00F20682"/>
    <w:rsid w:val="00F25671"/>
    <w:rsid w:val="00F303D8"/>
    <w:rsid w:val="00F31893"/>
    <w:rsid w:val="00F37D9C"/>
    <w:rsid w:val="00F501E6"/>
    <w:rsid w:val="00F504AA"/>
    <w:rsid w:val="00F518DC"/>
    <w:rsid w:val="00F529D4"/>
    <w:rsid w:val="00F52DA4"/>
    <w:rsid w:val="00F60E96"/>
    <w:rsid w:val="00F676B9"/>
    <w:rsid w:val="00F72BEC"/>
    <w:rsid w:val="00F75C1D"/>
    <w:rsid w:val="00F7739C"/>
    <w:rsid w:val="00F776AB"/>
    <w:rsid w:val="00F77C32"/>
    <w:rsid w:val="00F8337E"/>
    <w:rsid w:val="00F83941"/>
    <w:rsid w:val="00F95329"/>
    <w:rsid w:val="00FB2303"/>
    <w:rsid w:val="00FB2C8B"/>
    <w:rsid w:val="00FB2F4B"/>
    <w:rsid w:val="00FB358F"/>
    <w:rsid w:val="00FB3D15"/>
    <w:rsid w:val="00FB627D"/>
    <w:rsid w:val="00FB6503"/>
    <w:rsid w:val="00FB6B94"/>
    <w:rsid w:val="00FC1B15"/>
    <w:rsid w:val="00FC5A3A"/>
    <w:rsid w:val="00FC645E"/>
    <w:rsid w:val="00FD7C0C"/>
    <w:rsid w:val="00FE15BB"/>
    <w:rsid w:val="00FE1914"/>
    <w:rsid w:val="00FF3ED8"/>
    <w:rsid w:val="00FF5451"/>
    <w:rsid w:val="00FF6224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28194"/>
  <w15:chartTrackingRefBased/>
  <w15:docId w15:val="{4C6405A2-0D11-49EA-B8D1-7D955CF9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A7E"/>
    <w:pPr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B0EF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A6F49"/>
    <w:pPr>
      <w:keepNext/>
      <w:outlineLvl w:val="1"/>
    </w:pPr>
    <w:rPr>
      <w:rFonts w:eastAsia="Times New Roman"/>
      <w:b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02C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92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122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48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860"/>
  </w:style>
  <w:style w:type="paragraph" w:styleId="Rodap">
    <w:name w:val="footer"/>
    <w:basedOn w:val="Normal"/>
    <w:link w:val="RodapChar"/>
    <w:uiPriority w:val="99"/>
    <w:unhideWhenUsed/>
    <w:rsid w:val="00BF48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4860"/>
  </w:style>
  <w:style w:type="table" w:styleId="Tabelacomgrade">
    <w:name w:val="Table Grid"/>
    <w:basedOn w:val="Tabelanormal"/>
    <w:uiPriority w:val="39"/>
    <w:rsid w:val="007B1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469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6346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D39F1"/>
    <w:rPr>
      <w:color w:val="0000FF"/>
      <w:u w:val="single"/>
    </w:rPr>
  </w:style>
  <w:style w:type="paragraph" w:customStyle="1" w:styleId="WW-Recuodecorpodetexto3">
    <w:name w:val="WW-Recuo de corpo de texto 3"/>
    <w:basedOn w:val="Normal"/>
    <w:rsid w:val="001D39F1"/>
    <w:pPr>
      <w:suppressAutoHyphens/>
      <w:autoSpaceDE w:val="0"/>
      <w:ind w:left="3119"/>
    </w:pPr>
    <w:rPr>
      <w:rFonts w:eastAsia="Times New Roman" w:cs="Arial"/>
      <w:b/>
      <w:bCs/>
      <w:szCs w:val="24"/>
    </w:rPr>
  </w:style>
  <w:style w:type="paragraph" w:styleId="NormalWeb">
    <w:name w:val="Normal (Web)"/>
    <w:basedOn w:val="Normal"/>
    <w:unhideWhenUsed/>
    <w:rsid w:val="00E7324C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7324C"/>
    <w:pPr>
      <w:ind w:left="2160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E7324C"/>
    <w:rPr>
      <w:rFonts w:ascii="Times New Roman" w:eastAsia="Times New Roman" w:hAnsi="Times New Roman"/>
      <w:b/>
      <w:sz w:val="28"/>
    </w:rPr>
  </w:style>
  <w:style w:type="character" w:customStyle="1" w:styleId="Ttulo2Char">
    <w:name w:val="Título 2 Char"/>
    <w:link w:val="Ttulo2"/>
    <w:semiHidden/>
    <w:rsid w:val="008A6F49"/>
    <w:rPr>
      <w:rFonts w:ascii="Arial" w:eastAsia="Times New Roman" w:hAnsi="Arial" w:cs="Arial"/>
      <w:b/>
      <w:sz w:val="24"/>
    </w:rPr>
  </w:style>
  <w:style w:type="character" w:customStyle="1" w:styleId="Ttulo5Char">
    <w:name w:val="Título 5 Char"/>
    <w:link w:val="Ttulo5"/>
    <w:uiPriority w:val="9"/>
    <w:semiHidden/>
    <w:rsid w:val="000A122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pple-converted-space">
    <w:name w:val="apple-converted-space"/>
    <w:basedOn w:val="Fontepargpadro"/>
    <w:rsid w:val="000A1222"/>
  </w:style>
  <w:style w:type="paragraph" w:styleId="PargrafodaLista">
    <w:name w:val="List Paragraph"/>
    <w:basedOn w:val="Normal"/>
    <w:uiPriority w:val="1"/>
    <w:qFormat/>
    <w:rsid w:val="00DF4BFF"/>
    <w:pPr>
      <w:ind w:left="720"/>
      <w:contextualSpacing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Ttulo3Char">
    <w:name w:val="Título 3 Char"/>
    <w:link w:val="Ttulo3"/>
    <w:uiPriority w:val="9"/>
    <w:semiHidden/>
    <w:rsid w:val="00A102C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">
    <w:name w:val="Title"/>
    <w:basedOn w:val="Normal"/>
    <w:next w:val="Normal"/>
    <w:link w:val="TtuloChar"/>
    <w:uiPriority w:val="99"/>
    <w:qFormat/>
    <w:rsid w:val="00C81F8F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uiPriority w:val="99"/>
    <w:rsid w:val="00C81F8F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customStyle="1" w:styleId="TextosemFormatao1">
    <w:name w:val="Texto sem Formatação1"/>
    <w:basedOn w:val="Normal"/>
    <w:rsid w:val="00A11D91"/>
    <w:pPr>
      <w:suppressAutoHyphens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tulo1Char">
    <w:name w:val="Título 1 Char"/>
    <w:link w:val="Ttulo1"/>
    <w:uiPriority w:val="9"/>
    <w:rsid w:val="005B0EF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Fontepargpadro8">
    <w:name w:val="Fonte parág. padrão8"/>
    <w:rsid w:val="00415B22"/>
  </w:style>
  <w:style w:type="character" w:customStyle="1" w:styleId="il">
    <w:name w:val="il"/>
    <w:basedOn w:val="Fontepargpadro"/>
    <w:rsid w:val="006C3555"/>
  </w:style>
  <w:style w:type="paragraph" w:styleId="SemEspaamento">
    <w:name w:val="No Spacing"/>
    <w:uiPriority w:val="1"/>
    <w:qFormat/>
    <w:rsid w:val="00B63BBD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0675F7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rsid w:val="000675F7"/>
    <w:rPr>
      <w:rFonts w:ascii="Arial" w:hAnsi="Arial"/>
      <w:sz w:val="24"/>
      <w:szCs w:val="22"/>
      <w:lang w:eastAsia="en-US"/>
    </w:rPr>
  </w:style>
  <w:style w:type="character" w:styleId="nfaseSutil">
    <w:name w:val="Subtle Emphasis"/>
    <w:uiPriority w:val="19"/>
    <w:qFormat/>
    <w:rsid w:val="007F0056"/>
    <w:rPr>
      <w:i/>
      <w:iCs/>
      <w:color w:val="808080"/>
    </w:rPr>
  </w:style>
  <w:style w:type="character" w:styleId="nfaseIntensa">
    <w:name w:val="Intense Emphasis"/>
    <w:uiPriority w:val="21"/>
    <w:qFormat/>
    <w:rsid w:val="007F0056"/>
    <w:rPr>
      <w:b/>
      <w:bCs/>
      <w:i/>
      <w:iCs/>
      <w:color w:val="4F81BD"/>
    </w:rPr>
  </w:style>
  <w:style w:type="paragraph" w:styleId="Citao">
    <w:name w:val="Quote"/>
    <w:basedOn w:val="Normal"/>
    <w:next w:val="Normal"/>
    <w:link w:val="CitaoChar"/>
    <w:uiPriority w:val="29"/>
    <w:qFormat/>
    <w:rsid w:val="007F0056"/>
    <w:pPr>
      <w:jc w:val="left"/>
    </w:pPr>
    <w:rPr>
      <w:rFonts w:ascii="Times New Roman" w:eastAsia="Times New Roman" w:hAnsi="Times New Roman"/>
      <w:i/>
      <w:iCs/>
      <w:color w:val="000000"/>
      <w:szCs w:val="24"/>
      <w:lang w:val="x-none" w:eastAsia="x-none"/>
    </w:rPr>
  </w:style>
  <w:style w:type="character" w:customStyle="1" w:styleId="CitaoChar">
    <w:name w:val="Citação Char"/>
    <w:link w:val="Citao"/>
    <w:uiPriority w:val="29"/>
    <w:rsid w:val="007F0056"/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56E5E"/>
    <w:pPr>
      <w:spacing w:after="120" w:line="480" w:lineRule="auto"/>
    </w:pPr>
    <w:rPr>
      <w:lang w:val="x-none"/>
    </w:rPr>
  </w:style>
  <w:style w:type="character" w:customStyle="1" w:styleId="Corpodetexto2Char">
    <w:name w:val="Corpo de texto 2 Char"/>
    <w:link w:val="Corpodetexto2"/>
    <w:uiPriority w:val="99"/>
    <w:semiHidden/>
    <w:rsid w:val="00C56E5E"/>
    <w:rPr>
      <w:rFonts w:ascii="Arial" w:hAnsi="Arial"/>
      <w:sz w:val="24"/>
      <w:szCs w:val="22"/>
      <w:lang w:eastAsia="en-US"/>
    </w:rPr>
  </w:style>
  <w:style w:type="character" w:styleId="nfase">
    <w:name w:val="Emphasis"/>
    <w:uiPriority w:val="20"/>
    <w:qFormat/>
    <w:rsid w:val="000D5D42"/>
    <w:rPr>
      <w:i/>
      <w:iCs/>
    </w:rPr>
  </w:style>
  <w:style w:type="character" w:customStyle="1" w:styleId="st1">
    <w:name w:val="st1"/>
    <w:basedOn w:val="Fontepargpadro"/>
    <w:rsid w:val="00610D69"/>
  </w:style>
  <w:style w:type="paragraph" w:styleId="Recuodecorpodetexto2">
    <w:name w:val="Body Text Indent 2"/>
    <w:basedOn w:val="Normal"/>
    <w:link w:val="Recuodecorpodetexto2Char"/>
    <w:uiPriority w:val="99"/>
    <w:unhideWhenUsed/>
    <w:rsid w:val="00D133CF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link w:val="Recuodecorpodetexto2"/>
    <w:uiPriority w:val="99"/>
    <w:rsid w:val="00D133CF"/>
    <w:rPr>
      <w:rFonts w:ascii="Arial" w:hAnsi="Arial"/>
      <w:sz w:val="24"/>
      <w:szCs w:val="22"/>
      <w:lang w:eastAsia="en-US"/>
    </w:rPr>
  </w:style>
  <w:style w:type="character" w:customStyle="1" w:styleId="Ttulo4Char">
    <w:name w:val="Título 4 Char"/>
    <w:link w:val="Ttulo4"/>
    <w:uiPriority w:val="9"/>
    <w:semiHidden/>
    <w:rsid w:val="009F492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Forte">
    <w:name w:val="Strong"/>
    <w:uiPriority w:val="22"/>
    <w:qFormat/>
    <w:rsid w:val="009F4929"/>
    <w:rPr>
      <w:b/>
      <w:bCs/>
    </w:rPr>
  </w:style>
  <w:style w:type="character" w:customStyle="1" w:styleId="Fontepargpadro1">
    <w:name w:val="Fonte parág. padrão1"/>
    <w:rsid w:val="000F3CE6"/>
  </w:style>
  <w:style w:type="paragraph" w:customStyle="1" w:styleId="Textbody">
    <w:name w:val="Text body"/>
    <w:basedOn w:val="Normal"/>
    <w:rsid w:val="002104A2"/>
    <w:pPr>
      <w:widowControl w:val="0"/>
      <w:suppressAutoHyphens/>
      <w:autoSpaceDN w:val="0"/>
      <w:spacing w:after="120"/>
      <w:jc w:val="left"/>
      <w:textAlignment w:val="baseline"/>
    </w:pPr>
    <w:rPr>
      <w:rFonts w:ascii="DejaVu Sans" w:eastAsia="DejaVu Sans" w:hAnsi="DejaVu Sans" w:cs="DejaVu Sans"/>
      <w:kern w:val="3"/>
      <w:szCs w:val="24"/>
      <w:lang w:eastAsia="pt-BR" w:bidi="pt-BR"/>
    </w:rPr>
  </w:style>
  <w:style w:type="paragraph" w:customStyle="1" w:styleId="Default">
    <w:name w:val="Default"/>
    <w:rsid w:val="00FB650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52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U9E4V8E6\Papel%20impressa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67D95-D855-4D53-9F7F-D3A51E5B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impressao.dotx</Template>
  <TotalTime>2</TotalTime>
  <Pages>5</Pages>
  <Words>1184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2025-10-21T16:00:00Z</cp:lastPrinted>
  <dcterms:created xsi:type="dcterms:W3CDTF">2025-10-21T16:02:00Z</dcterms:created>
  <dcterms:modified xsi:type="dcterms:W3CDTF">2025-10-21T16:02:00Z</dcterms:modified>
</cp:coreProperties>
</file>